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90" w:rsidRDefault="00401790" w:rsidP="000D317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1790" w:rsidRPr="007915DC" w:rsidRDefault="00401790" w:rsidP="00E53A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D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401790" w:rsidRPr="007915DC" w:rsidRDefault="00401790" w:rsidP="00E53A13">
      <w:pPr>
        <w:pStyle w:val="Title"/>
        <w:shd w:val="clear" w:color="auto" w:fill="FFFFFF"/>
        <w:outlineLvl w:val="0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ПАЛЕЦКОГО СЕЛЬСОВЕТА</w:t>
      </w:r>
    </w:p>
    <w:p w:rsidR="00401790" w:rsidRPr="007915DC" w:rsidRDefault="00401790" w:rsidP="00E53A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DC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401790" w:rsidRPr="007915DC" w:rsidRDefault="00401790" w:rsidP="00E53A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D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01790" w:rsidRPr="007915DC" w:rsidRDefault="00401790" w:rsidP="00E53A1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15DC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401790" w:rsidRPr="007915DC" w:rsidRDefault="00401790" w:rsidP="00E53A1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1790" w:rsidRPr="007915DC" w:rsidRDefault="00401790" w:rsidP="00E53A1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15D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01790" w:rsidRPr="007915DC" w:rsidRDefault="00401790" w:rsidP="00E53A1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15D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восемнадцатая</w:t>
      </w:r>
      <w:r w:rsidRPr="007915DC">
        <w:rPr>
          <w:rFonts w:ascii="Times New Roman" w:hAnsi="Times New Roman" w:cs="Times New Roman"/>
          <w:b/>
          <w:bCs/>
          <w:sz w:val="28"/>
          <w:szCs w:val="28"/>
        </w:rPr>
        <w:t xml:space="preserve">  сессия)</w:t>
      </w:r>
    </w:p>
    <w:p w:rsidR="00401790" w:rsidRPr="007915DC" w:rsidRDefault="00401790" w:rsidP="00E53A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790" w:rsidRPr="007915DC" w:rsidRDefault="00401790" w:rsidP="00E53A1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Pr="007915DC">
        <w:rPr>
          <w:rFonts w:ascii="Times New Roman" w:hAnsi="Times New Roman" w:cs="Times New Roman"/>
          <w:sz w:val="28"/>
          <w:szCs w:val="28"/>
        </w:rPr>
        <w:t>.2017</w:t>
      </w:r>
      <w:r w:rsidRPr="007915DC">
        <w:rPr>
          <w:rFonts w:ascii="Times New Roman" w:hAnsi="Times New Roman" w:cs="Times New Roman"/>
          <w:sz w:val="28"/>
          <w:szCs w:val="28"/>
        </w:rPr>
        <w:tab/>
      </w:r>
      <w:r w:rsidRPr="007915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401790" w:rsidRPr="00213B8D" w:rsidRDefault="00401790" w:rsidP="00E53A13">
      <w:pPr>
        <w:shd w:val="clear" w:color="auto" w:fill="FFFFFF"/>
        <w:spacing w:after="0"/>
        <w:jc w:val="center"/>
        <w:rPr>
          <w:sz w:val="28"/>
          <w:szCs w:val="28"/>
        </w:rPr>
      </w:pPr>
      <w:r w:rsidRPr="007915DC">
        <w:rPr>
          <w:rFonts w:ascii="Times New Roman" w:hAnsi="Times New Roman" w:cs="Times New Roman"/>
          <w:sz w:val="28"/>
          <w:szCs w:val="28"/>
        </w:rPr>
        <w:t>с.Палецкое</w:t>
      </w:r>
    </w:p>
    <w:p w:rsidR="00401790" w:rsidRDefault="00401790" w:rsidP="00E53A13"/>
    <w:p w:rsidR="00401790" w:rsidRPr="00A75EF8" w:rsidRDefault="00401790" w:rsidP="00220759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 о п</w:t>
      </w:r>
      <w:r w:rsidRPr="00A75EF8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5EF8">
        <w:rPr>
          <w:rFonts w:ascii="Times New Roman" w:hAnsi="Times New Roman" w:cs="Times New Roman"/>
          <w:sz w:val="28"/>
          <w:szCs w:val="28"/>
        </w:rPr>
        <w:t xml:space="preserve"> регистрации устава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осуществляемого на  территории  Палецкого  сельсовета  </w:t>
      </w:r>
      <w:r w:rsidRPr="00A7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 района  Новосибирской области </w:t>
      </w:r>
    </w:p>
    <w:p w:rsidR="00401790" w:rsidRDefault="00401790" w:rsidP="00D33B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с целью развития территориального общественного самоуправления на территории Палецкого сельсовета  Баганского  района  Новосибирской  области,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489">
        <w:rPr>
          <w:rFonts w:ascii="Times New Roman" w:hAnsi="Times New Roman" w:cs="Times New Roman"/>
          <w:sz w:val="28"/>
          <w:szCs w:val="28"/>
        </w:rPr>
        <w:t>Совет д</w:t>
      </w:r>
      <w:r>
        <w:rPr>
          <w:rFonts w:ascii="Times New Roman" w:hAnsi="Times New Roman" w:cs="Times New Roman"/>
          <w:sz w:val="28"/>
          <w:szCs w:val="28"/>
        </w:rPr>
        <w:t xml:space="preserve">епутатов Палецкого сельсовета  Баганского  района  Новосибирской  области </w:t>
      </w:r>
      <w:r w:rsidRPr="0042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90" w:rsidRPr="00423489" w:rsidRDefault="00401790" w:rsidP="00D33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РЕШИЛ:</w:t>
      </w:r>
    </w:p>
    <w:p w:rsidR="00401790" w:rsidRPr="00D33B63" w:rsidRDefault="00401790" w:rsidP="00D33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регистрации устава  территориального общественного самоуправления, осуществляемого на территории Палецкого сельсовета  Баганского  района  Новосибирской  области </w:t>
      </w:r>
      <w:r w:rsidRPr="0042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(прилагается).</w:t>
      </w:r>
    </w:p>
    <w:p w:rsidR="00401790" w:rsidRDefault="00401790" w:rsidP="00D33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761C4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61C41">
        <w:rPr>
          <w:rFonts w:ascii="Times New Roman" w:hAnsi="Times New Roman" w:cs="Times New Roman"/>
          <w:sz w:val="28"/>
          <w:szCs w:val="28"/>
        </w:rPr>
        <w:t xml:space="preserve"> </w:t>
      </w:r>
      <w:r w:rsidRPr="000B4F7C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</w:t>
      </w:r>
      <w:r w:rsidRPr="000B4F7C">
        <w:rPr>
          <w:rFonts w:ascii="Times New Roman" w:hAnsi="Times New Roman" w:cs="Times New Roman"/>
          <w:sz w:val="28"/>
          <w:szCs w:val="28"/>
        </w:rPr>
        <w:t xml:space="preserve"> </w:t>
      </w:r>
      <w:r w:rsidRPr="00761C41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61C41">
        <w:rPr>
          <w:rFonts w:ascii="Times New Roman" w:hAnsi="Times New Roman" w:cs="Times New Roman"/>
          <w:sz w:val="28"/>
          <w:szCs w:val="28"/>
        </w:rPr>
        <w:t xml:space="preserve"> в газете «Бюллетень органов местного самоуправления Палецкого сельсовета».</w:t>
      </w:r>
    </w:p>
    <w:p w:rsidR="00401790" w:rsidRDefault="00401790" w:rsidP="00D33B63">
      <w:pPr>
        <w:tabs>
          <w:tab w:val="left" w:pos="-3848"/>
        </w:tabs>
        <w:spacing w:line="240" w:lineRule="auto"/>
        <w:ind w:left="-16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1790" w:rsidRDefault="00401790" w:rsidP="00D33B63">
      <w:pPr>
        <w:autoSpaceDE w:val="0"/>
        <w:spacing w:line="240" w:lineRule="auto"/>
        <w:ind w:left="-105" w:firstLine="8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1790" w:rsidRPr="007915DC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5DC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401790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5DC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В.И.Калач   </w:t>
      </w:r>
    </w:p>
    <w:p w:rsidR="00401790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790" w:rsidRPr="00D1437A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37A">
        <w:rPr>
          <w:rFonts w:ascii="Times New Roman" w:hAnsi="Times New Roman" w:cs="Times New Roman"/>
          <w:sz w:val="20"/>
          <w:szCs w:val="20"/>
        </w:rPr>
        <w:t>Новосибирская область</w:t>
      </w:r>
    </w:p>
    <w:p w:rsidR="00401790" w:rsidRPr="00D1437A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37A">
        <w:rPr>
          <w:rFonts w:ascii="Times New Roman" w:hAnsi="Times New Roman" w:cs="Times New Roman"/>
          <w:sz w:val="20"/>
          <w:szCs w:val="20"/>
        </w:rPr>
        <w:t>Баганский район, с.Палецкое,</w:t>
      </w:r>
    </w:p>
    <w:p w:rsidR="00401790" w:rsidRPr="00D1437A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37A">
        <w:rPr>
          <w:rFonts w:ascii="Times New Roman" w:hAnsi="Times New Roman" w:cs="Times New Roman"/>
          <w:sz w:val="20"/>
          <w:szCs w:val="20"/>
        </w:rPr>
        <w:t>ул.Октябрьская, 27</w:t>
      </w:r>
    </w:p>
    <w:p w:rsidR="00401790" w:rsidRPr="00D1437A" w:rsidRDefault="00401790" w:rsidP="00D33B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437A">
        <w:rPr>
          <w:rFonts w:ascii="Times New Roman" w:hAnsi="Times New Roman" w:cs="Times New Roman"/>
          <w:sz w:val="20"/>
          <w:szCs w:val="20"/>
        </w:rPr>
        <w:t xml:space="preserve">06.12.2017 </w:t>
      </w:r>
      <w:r>
        <w:rPr>
          <w:rFonts w:ascii="Times New Roman" w:hAnsi="Times New Roman" w:cs="Times New Roman"/>
          <w:sz w:val="20"/>
          <w:szCs w:val="20"/>
        </w:rPr>
        <w:t xml:space="preserve">нпа </w:t>
      </w:r>
      <w:r w:rsidRPr="00D1437A">
        <w:rPr>
          <w:rFonts w:ascii="Times New Roman" w:hAnsi="Times New Roman" w:cs="Times New Roman"/>
          <w:sz w:val="20"/>
          <w:szCs w:val="20"/>
        </w:rPr>
        <w:t xml:space="preserve">№ 74        </w:t>
      </w:r>
    </w:p>
    <w:p w:rsidR="00401790" w:rsidRDefault="00401790" w:rsidP="00D33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401790" w:rsidRDefault="00401790" w:rsidP="00D33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01790" w:rsidRPr="00423489" w:rsidRDefault="00401790" w:rsidP="00D33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8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401790" w:rsidRDefault="00401790" w:rsidP="00D3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района </w:t>
      </w:r>
    </w:p>
    <w:p w:rsidR="00401790" w:rsidRDefault="00401790" w:rsidP="00D3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01790" w:rsidRPr="00423489" w:rsidRDefault="00401790" w:rsidP="00D3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06.12.2017</w:t>
      </w:r>
      <w:r w:rsidRPr="0042348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401790" w:rsidRDefault="00401790" w:rsidP="00D33B63">
      <w:pPr>
        <w:pStyle w:val="ConsPlusNormal"/>
        <w:ind w:left="5040" w:firstLine="720"/>
        <w:jc w:val="center"/>
        <w:rPr>
          <w:rFonts w:ascii="Times New Roman" w:hAnsi="Times New Roman" w:cs="Times New Roman"/>
        </w:rPr>
      </w:pPr>
    </w:p>
    <w:p w:rsidR="00401790" w:rsidRPr="00D33B63" w:rsidRDefault="00401790" w:rsidP="00D33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B63">
        <w:rPr>
          <w:rFonts w:ascii="Times New Roman" w:hAnsi="Times New Roman" w:cs="Times New Roman"/>
          <w:sz w:val="28"/>
          <w:szCs w:val="28"/>
        </w:rPr>
        <w:t>Положение</w:t>
      </w:r>
    </w:p>
    <w:p w:rsidR="00401790" w:rsidRPr="00D33B63" w:rsidRDefault="00401790" w:rsidP="00D33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B63">
        <w:rPr>
          <w:rFonts w:ascii="Times New Roman" w:hAnsi="Times New Roman" w:cs="Times New Roman"/>
          <w:sz w:val="28"/>
          <w:szCs w:val="28"/>
        </w:rPr>
        <w:t>о порядке регистрации устава территориального общественного самоуправления,</w:t>
      </w:r>
    </w:p>
    <w:p w:rsidR="00401790" w:rsidRPr="00D33B63" w:rsidRDefault="00401790" w:rsidP="00D3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B63">
        <w:rPr>
          <w:rFonts w:ascii="Times New Roman" w:hAnsi="Times New Roman" w:cs="Times New Roman"/>
          <w:sz w:val="28"/>
          <w:szCs w:val="28"/>
        </w:rPr>
        <w:t>осуществляемого на территории Палецкого сельсовета  Баганского  района  Новосибирской  области</w:t>
      </w:r>
    </w:p>
    <w:p w:rsidR="00401790" w:rsidRPr="00D33B63" w:rsidRDefault="00401790" w:rsidP="00D33B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A32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01790" w:rsidRPr="00D33B63" w:rsidRDefault="00401790" w:rsidP="00D33B63">
      <w:pPr>
        <w:spacing w:after="0" w:line="25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63">
        <w:rPr>
          <w:rFonts w:ascii="Times New Roman" w:hAnsi="Times New Roman" w:cs="Times New Roman"/>
          <w:sz w:val="28"/>
          <w:szCs w:val="28"/>
        </w:rPr>
        <w:t>1.Регистрацию уставов территориального общественного самоуправления (далее – регистрация) осуществляет администрация Палецкого сельсовета  Баганского  района  Новосибирской области (далее – регистрирующий орган).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устава </w:t>
      </w:r>
      <w:r w:rsidRPr="00D33B63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(далее-ТОС) осуществляется населением </w:t>
      </w:r>
      <w:r w:rsidRPr="00D33B63"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 за свой счет.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Уставы ТОС, изменения в уставы ТОС, сведения, включенные в реестр уставов ТОС, являются открытыми и общедоступными.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A32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Палецкого сельсовета  Баганского  района  Новосибирской  области следующий комплект документов: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231">
        <w:rPr>
          <w:rFonts w:ascii="Times New Roman" w:hAnsi="Times New Roman" w:cs="Times New Roman"/>
          <w:sz w:val="28"/>
          <w:szCs w:val="28"/>
        </w:rPr>
        <w:t>- заявление 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устава ТОС по форме, установленной приложением 1 к настоящему Положению;</w:t>
      </w:r>
    </w:p>
    <w:p w:rsidR="00401790" w:rsidRDefault="00401790" w:rsidP="00D33B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r w:rsidRPr="00405231">
        <w:rPr>
          <w:rFonts w:ascii="Times New Roman" w:hAnsi="Times New Roman" w:cs="Times New Roman"/>
          <w:sz w:val="28"/>
          <w:szCs w:val="28"/>
        </w:rPr>
        <w:t>расписки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r w:rsidRPr="00405231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Палецкого сельсовета  Баганского  района  Новосибирской  области не вправе требовать представления других документов, кроме документов, установленных настоящим Положением.</w:t>
      </w:r>
    </w:p>
    <w:p w:rsidR="00401790" w:rsidRDefault="00401790" w:rsidP="00D3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401790" w:rsidRDefault="00401790" w:rsidP="00A3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Палецкого сельсовета  Баганского  района  Новосибирской  области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о регистрации устава ТОС либо об отказе в регистрации с указанием оснований отказа.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4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4052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регистрации устава ТОС или об отказе в регистрации оформляется постановлением администрации  Палецкого сельсовета  Баганского  района  Новосибирской  области.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5" w:anchor="Par192" w:tooltip="                                   ФОРМА" w:history="1">
        <w:r w:rsidRPr="004052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 Палецкого сельсовета  Баганского  района  Новосибирской  области обеспечивает учет и хранение документов, представленных для регистрации устава ТОС.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401790" w:rsidRDefault="00401790" w:rsidP="00D33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Палецкого сельсовета  Баганского  района  Новосибирской  области пакета документов.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администрации Палецкого сельсовета  Баганского  района  Новосибирской  области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Палецкого сельсовета  Баганского  района  Новосибирской  области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Палецкого сельсовета  Баганского  района  Новосибирской  области.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Палецкого сельсовета  Баганского  района  Новосибирской  области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 регистрации - скрепленный печатью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Палецкого сельсовета  Баганского  района  Новосибирской  области с подписью Главы Палецкого сельсовета  Баганского  района  Новосибирской  области;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 Палецкого сельсовета  Баганского  района  Новосибирской  области.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Отказ администрации Палецкого сельсовета  Баганского  района  Новосибирской  области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401790" w:rsidRDefault="00401790" w:rsidP="00D33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D33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случае регистрации изменений заявителю выдаются устав в новой редакции, прошитый и скрепленный печатью администрации Палецкого сельсовета  Баганского  района  Новосибирской  области, с подписью Главы   Палецкого сельсовета  Баганского  района  Новосибирской  области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Палецкого сельсовета  Баганского  района  Новосибирской  области, с подписью Главы Палецкого сельсовета  Баганского  района  Новосибирской  области, второй экземпляр устава в новой редакции хранится в материалах дела в администрации Палецкого сельсовета  Баганского  района  Новосибирской  области;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Палецкого сельсовета  Баганского  района  Новосибирской  области.</w:t>
      </w:r>
    </w:p>
    <w:p w:rsidR="00401790" w:rsidRDefault="00401790" w:rsidP="00D33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A32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лица, уполномоченного ТОС или законодательством, за выдачей копии устава такого ТОС копия устава заверяется печатью администрации Палецкого сельсовета  Баганского  района  Новосибирской  области с подписью Главы   Палецкого сельсовета  Баганского  района  Новосибирской  области и отметкой на титульном листе «КОПИЯ».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790" w:rsidRDefault="00401790" w:rsidP="00A32A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прекращении деятельности ТОС, в десятидневный срок с момента принятия соответствующего решения уполномоченным органом ТОС, заявитель представляет в администрацию Палецкого сельсовета  Баганского  района  Новосибирской  области: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401790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401790" w:rsidRPr="007D2945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D294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1790" w:rsidRPr="007D2945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:rsidR="00401790" w:rsidRPr="007D2945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</w:p>
    <w:p w:rsidR="00401790" w:rsidRPr="007D2945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общественного самоуправления,</w:t>
      </w:r>
    </w:p>
    <w:p w:rsidR="00401790" w:rsidRPr="007D2945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осуществляемого на территории</w:t>
      </w:r>
    </w:p>
    <w:p w:rsidR="00401790" w:rsidRDefault="00401790" w:rsidP="00D33B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  Новосибирской  области</w:t>
      </w:r>
    </w:p>
    <w:p w:rsidR="00401790" w:rsidRPr="00423489" w:rsidRDefault="00401790" w:rsidP="00AC3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3A55">
        <w:rPr>
          <w:rFonts w:ascii="Times New Roman" w:hAnsi="Times New Roman" w:cs="Times New Roman"/>
          <w:sz w:val="28"/>
          <w:szCs w:val="28"/>
        </w:rPr>
        <w:t>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8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2348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401790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района </w:t>
      </w:r>
    </w:p>
    <w:p w:rsidR="00401790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01790" w:rsidRPr="00423489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от «___» ________ 20___ г. № ___</w:t>
      </w:r>
    </w:p>
    <w:p w:rsidR="00401790" w:rsidRDefault="00401790" w:rsidP="00D33B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01790" w:rsidRDefault="00401790" w:rsidP="00A32AF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ОБРАЗЕЦ</w:t>
      </w:r>
    </w:p>
    <w:p w:rsidR="00401790" w:rsidRPr="00A32AF8" w:rsidRDefault="00401790" w:rsidP="00A32AF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01790" w:rsidRPr="00DC7071" w:rsidRDefault="00401790" w:rsidP="00141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Pr="00DC7071">
        <w:rPr>
          <w:rFonts w:ascii="Times New Roman" w:hAnsi="Times New Roman" w:cs="Times New Roman"/>
          <w:sz w:val="28"/>
          <w:szCs w:val="28"/>
        </w:rPr>
        <w:t xml:space="preserve">Главе  Палецкого сельсовета  Баганского  района  </w:t>
      </w:r>
    </w:p>
    <w:p w:rsidR="00401790" w:rsidRPr="00DC7071" w:rsidRDefault="00401790" w:rsidP="00141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70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Новосибирской  области ____________________                                     </w:t>
      </w:r>
    </w:p>
    <w:p w:rsidR="00401790" w:rsidRPr="00DC7071" w:rsidRDefault="00401790" w:rsidP="00DC70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C70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(Ф.И.О)                                              </w:t>
      </w:r>
    </w:p>
    <w:p w:rsidR="00401790" w:rsidRPr="00141161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141161">
        <w:rPr>
          <w:rFonts w:ascii="Times New Roman" w:hAnsi="Times New Roman" w:cs="Times New Roman"/>
          <w:sz w:val="28"/>
          <w:szCs w:val="28"/>
        </w:rPr>
        <w:t>т  председателя  территориального общественного</w:t>
      </w:r>
    </w:p>
    <w:p w:rsidR="00401790" w:rsidRPr="00141161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41161">
        <w:rPr>
          <w:rFonts w:ascii="Times New Roman" w:hAnsi="Times New Roman" w:cs="Times New Roman"/>
          <w:sz w:val="28"/>
          <w:szCs w:val="28"/>
        </w:rPr>
        <w:t xml:space="preserve"> самоуправления  «_______________»                                        </w:t>
      </w:r>
    </w:p>
    <w:p w:rsidR="00401790" w:rsidRDefault="00401790" w:rsidP="00D33B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01790" w:rsidRDefault="00401790" w:rsidP="00D33B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01790" w:rsidRDefault="00401790" w:rsidP="00D33B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                                            </w:t>
      </w:r>
    </w:p>
    <w:p w:rsidR="00401790" w:rsidRPr="00DC7071" w:rsidRDefault="00401790" w:rsidP="00D33B6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C7071">
        <w:rPr>
          <w:rFonts w:ascii="Times New Roman" w:hAnsi="Times New Roman" w:cs="Times New Roman"/>
          <w:sz w:val="16"/>
          <w:szCs w:val="16"/>
        </w:rPr>
        <w:t>(Ф.И.О.,паспортные данные, адрес места жительства,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071">
        <w:rPr>
          <w:rFonts w:ascii="Times New Roman" w:hAnsi="Times New Roman" w:cs="Times New Roman"/>
          <w:sz w:val="16"/>
          <w:szCs w:val="16"/>
        </w:rPr>
        <w:t xml:space="preserve">контактный телефон)                                             </w:t>
      </w:r>
    </w:p>
    <w:p w:rsidR="00401790" w:rsidRDefault="00401790" w:rsidP="001411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01790" w:rsidRPr="00AC3A55" w:rsidRDefault="00401790" w:rsidP="00D33B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5"/>
      <w:bookmarkEnd w:id="1"/>
      <w:r w:rsidRPr="00AC3A55">
        <w:rPr>
          <w:rFonts w:ascii="Times New Roman" w:hAnsi="Times New Roman" w:cs="Times New Roman"/>
          <w:sz w:val="28"/>
          <w:szCs w:val="28"/>
        </w:rPr>
        <w:t>ЗАЯВЛЕНИЕ</w:t>
      </w:r>
    </w:p>
    <w:p w:rsidR="00401790" w:rsidRPr="00AC3A55" w:rsidRDefault="00401790" w:rsidP="00AC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A55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401790" w:rsidRDefault="00401790" w:rsidP="00D33B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1790" w:rsidRPr="00AC3A55" w:rsidRDefault="00401790" w:rsidP="00AC3A55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 xml:space="preserve">Прошу зарегистрировать устав ТОС « ______________»(принятые изменения в устав ТОС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A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3A55">
        <w:rPr>
          <w:rFonts w:ascii="Times New Roman" w:hAnsi="Times New Roman" w:cs="Times New Roman"/>
          <w:sz w:val="28"/>
          <w:szCs w:val="28"/>
        </w:rPr>
        <w:t>) и включить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55">
        <w:rPr>
          <w:rFonts w:ascii="Times New Roman" w:hAnsi="Times New Roman" w:cs="Times New Roman"/>
          <w:sz w:val="28"/>
          <w:szCs w:val="28"/>
        </w:rPr>
        <w:t>в Реестр уставов ТОС администрации  Палецкого сельсовета  Баганского  района  Новосибирской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90" w:rsidRDefault="00401790" w:rsidP="00DC7071">
      <w:pPr>
        <w:pStyle w:val="HTMLPreformatted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1790" w:rsidRPr="00AC3A55" w:rsidRDefault="00401790" w:rsidP="00DC7071">
      <w:pPr>
        <w:pStyle w:val="HTMLPreformatted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01790" w:rsidRPr="00AC3A55" w:rsidRDefault="00401790" w:rsidP="00AC3A55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AC3A55">
        <w:rPr>
          <w:rFonts w:ascii="Times New Roman" w:hAnsi="Times New Roman" w:cs="Times New Roman"/>
          <w:sz w:val="28"/>
          <w:szCs w:val="28"/>
        </w:rPr>
        <w:t>текст устава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55">
        <w:rPr>
          <w:rFonts w:ascii="Times New Roman" w:hAnsi="Times New Roman" w:cs="Times New Roman"/>
          <w:sz w:val="28"/>
          <w:szCs w:val="28"/>
        </w:rPr>
        <w:t>(принятые изменения в устав</w:t>
      </w:r>
      <w:r>
        <w:rPr>
          <w:rFonts w:ascii="Times New Roman" w:hAnsi="Times New Roman" w:cs="Times New Roman"/>
          <w:sz w:val="28"/>
          <w:szCs w:val="28"/>
        </w:rPr>
        <w:t xml:space="preserve"> ТОС «__________»</w:t>
      </w:r>
      <w:r w:rsidRPr="00AC3A55">
        <w:rPr>
          <w:rFonts w:ascii="Times New Roman" w:hAnsi="Times New Roman" w:cs="Times New Roman"/>
          <w:sz w:val="28"/>
          <w:szCs w:val="28"/>
        </w:rPr>
        <w:t>) «_________» в двух экземплярах,;</w:t>
      </w:r>
    </w:p>
    <w:p w:rsidR="00401790" w:rsidRPr="00AC3A55" w:rsidRDefault="00401790" w:rsidP="00AC3A55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-подлинник  </w:t>
      </w:r>
      <w:r w:rsidRPr="00AC3A55">
        <w:rPr>
          <w:rFonts w:ascii="Times New Roman" w:hAnsi="Times New Roman" w:cs="Times New Roman"/>
          <w:sz w:val="28"/>
          <w:szCs w:val="28"/>
        </w:rPr>
        <w:t>(или   заверенные   копии)   решения   собрания   (либо конференции)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3A55">
        <w:rPr>
          <w:rFonts w:ascii="Times New Roman" w:hAnsi="Times New Roman" w:cs="Times New Roman"/>
          <w:sz w:val="28"/>
          <w:szCs w:val="28"/>
        </w:rPr>
        <w:t>раждан  о  принятии  устава ТОС «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C3A55">
        <w:rPr>
          <w:rFonts w:ascii="Times New Roman" w:hAnsi="Times New Roman" w:cs="Times New Roman"/>
          <w:sz w:val="28"/>
          <w:szCs w:val="28"/>
        </w:rPr>
        <w:t xml:space="preserve">»,(внесении изменений в устав ТОС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A5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3A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A55">
        <w:rPr>
          <w:rFonts w:ascii="Times New Roman" w:hAnsi="Times New Roman" w:cs="Times New Roman"/>
          <w:sz w:val="28"/>
          <w:szCs w:val="28"/>
        </w:rPr>
        <w:t>;</w:t>
      </w:r>
    </w:p>
    <w:p w:rsidR="00401790" w:rsidRPr="00AC3A55" w:rsidRDefault="00401790" w:rsidP="00AC3A5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3A55">
        <w:rPr>
          <w:rFonts w:ascii="Times New Roman" w:hAnsi="Times New Roman" w:cs="Times New Roman"/>
          <w:sz w:val="28"/>
          <w:szCs w:val="28"/>
        </w:rPr>
        <w:t>-протокол собрания или конференции граждан  по организации ТОС, утвержденного решением  Совета депутатов Палецкого сельсовета Баганского района Новосибирской области от 24.11.2017 г №110 «Об утверждении Положения</w:t>
      </w:r>
    </w:p>
    <w:p w:rsidR="00401790" w:rsidRPr="00AC3A55" w:rsidRDefault="00401790" w:rsidP="00AC3A5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 xml:space="preserve"> о  территориальном общественном на  территории самоуправлении Палецкого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3A55">
        <w:rPr>
          <w:rFonts w:ascii="Times New Roman" w:hAnsi="Times New Roman" w:cs="Times New Roman"/>
          <w:sz w:val="28"/>
          <w:szCs w:val="28"/>
        </w:rPr>
        <w:t>сельсовета Баганского района Новосибирской области.»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A55">
        <w:rPr>
          <w:rFonts w:ascii="Times New Roman" w:hAnsi="Times New Roman" w:cs="Times New Roman"/>
          <w:sz w:val="28"/>
          <w:szCs w:val="28"/>
        </w:rPr>
        <w:t>;</w:t>
      </w:r>
    </w:p>
    <w:p w:rsidR="00401790" w:rsidRPr="00AC3A55" w:rsidRDefault="00401790" w:rsidP="00AC3A5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A55">
        <w:rPr>
          <w:rFonts w:ascii="Times New Roman" w:hAnsi="Times New Roman" w:cs="Times New Roman"/>
          <w:sz w:val="28"/>
          <w:szCs w:val="28"/>
        </w:rPr>
        <w:t>-список участников собрания или конференции  с указанием  Ф.И.О. , адреса  и  подписи .</w:t>
      </w:r>
    </w:p>
    <w:p w:rsidR="00401790" w:rsidRPr="00AC3A55" w:rsidRDefault="00401790" w:rsidP="00AC3A55">
      <w:pPr>
        <w:pStyle w:val="HTMLPreformatted"/>
        <w:shd w:val="clear" w:color="auto" w:fill="FFFFFF"/>
        <w:textAlignment w:val="baseline"/>
        <w:rPr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90" w:rsidRPr="00AC3A55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401790" w:rsidRPr="00AC3A55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A55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AC3A55">
        <w:rPr>
          <w:rFonts w:ascii="Times New Roman" w:hAnsi="Times New Roman" w:cs="Times New Roman"/>
          <w:sz w:val="24"/>
          <w:szCs w:val="24"/>
        </w:rPr>
        <w:t>дата)                                                                                                    (подпись)</w:t>
      </w:r>
    </w:p>
    <w:p w:rsidR="00401790" w:rsidRPr="00AC3A55" w:rsidRDefault="00401790" w:rsidP="00D33B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790" w:rsidRPr="00AC3A55" w:rsidRDefault="00401790" w:rsidP="00D33B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C3A5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01790" w:rsidRPr="00AC3A5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>к Положению о порядке регистрации</w:t>
      </w:r>
    </w:p>
    <w:p w:rsidR="00401790" w:rsidRPr="007D294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</w:p>
    <w:p w:rsidR="00401790" w:rsidRPr="007D294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общественного самоуправления,</w:t>
      </w:r>
    </w:p>
    <w:p w:rsidR="00401790" w:rsidRPr="007D294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осуществляемого на территории</w:t>
      </w:r>
    </w:p>
    <w:p w:rsidR="00401790" w:rsidRDefault="00401790" w:rsidP="00AC3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  Новосибирской  области</w:t>
      </w:r>
    </w:p>
    <w:p w:rsidR="00401790" w:rsidRPr="00423489" w:rsidRDefault="00401790" w:rsidP="00AC3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3A55">
        <w:rPr>
          <w:rFonts w:ascii="Times New Roman" w:hAnsi="Times New Roman" w:cs="Times New Roman"/>
          <w:sz w:val="28"/>
          <w:szCs w:val="28"/>
        </w:rPr>
        <w:t>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8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2348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401790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района </w:t>
      </w:r>
    </w:p>
    <w:p w:rsidR="00401790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01790" w:rsidRPr="00423489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от «___» ________ 20___ г. № ___</w:t>
      </w:r>
    </w:p>
    <w:p w:rsidR="00401790" w:rsidRDefault="00401790" w:rsidP="00A32AF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ОБРАЗЕЦ</w:t>
      </w:r>
    </w:p>
    <w:p w:rsidR="00401790" w:rsidRDefault="00401790" w:rsidP="00A32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6"/>
      <w:bookmarkEnd w:id="2"/>
      <w:r w:rsidRPr="00AC3A55">
        <w:rPr>
          <w:rFonts w:ascii="Times New Roman" w:hAnsi="Times New Roman" w:cs="Times New Roman"/>
          <w:sz w:val="28"/>
          <w:szCs w:val="28"/>
        </w:rPr>
        <w:t>РАСПИСКА</w:t>
      </w:r>
    </w:p>
    <w:p w:rsidR="00401790" w:rsidRPr="00AC3A55" w:rsidRDefault="00401790" w:rsidP="00D33B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Палецкого сельсовета  Баганского  района  Новосибирской  области </w:t>
      </w:r>
    </w:p>
    <w:p w:rsidR="00401790" w:rsidRDefault="00401790" w:rsidP="00AC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>в получении документов о регистрации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90" w:rsidRPr="00AC3A55" w:rsidRDefault="00401790" w:rsidP="00AC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401790" w:rsidRDefault="00401790" w:rsidP="00D33B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1790" w:rsidRPr="00C3427D" w:rsidRDefault="00401790" w:rsidP="00A32A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427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»_________ 20</w:t>
      </w:r>
      <w:r w:rsidRPr="00C3427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3427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с.Палецкое</w:t>
      </w:r>
    </w:p>
    <w:p w:rsidR="00401790" w:rsidRPr="00C3427D" w:rsidRDefault="00401790" w:rsidP="00D33B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C3427D">
        <w:rPr>
          <w:rFonts w:ascii="Times New Roman" w:hAnsi="Times New Roman" w:cs="Times New Roman"/>
          <w:sz w:val="28"/>
          <w:szCs w:val="28"/>
        </w:rPr>
        <w:t>распис</w:t>
      </w:r>
      <w:r>
        <w:rPr>
          <w:rFonts w:ascii="Times New Roman" w:hAnsi="Times New Roman" w:cs="Times New Roman"/>
          <w:sz w:val="28"/>
          <w:szCs w:val="28"/>
        </w:rPr>
        <w:t xml:space="preserve">ка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27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342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01790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предъявившему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3427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C3427D">
        <w:rPr>
          <w:rFonts w:ascii="Times New Roman" w:hAnsi="Times New Roman" w:cs="Times New Roman"/>
          <w:sz w:val="28"/>
          <w:szCs w:val="28"/>
        </w:rPr>
        <w:t>,</w:t>
      </w:r>
    </w:p>
    <w:p w:rsidR="00401790" w:rsidRPr="00A779BD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401790" w:rsidRDefault="00401790" w:rsidP="0013164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 района  Новосибирской  области </w:t>
      </w:r>
      <w:r w:rsidRPr="00C3427D">
        <w:rPr>
          <w:rFonts w:ascii="Times New Roman" w:hAnsi="Times New Roman" w:cs="Times New Roman"/>
          <w:sz w:val="28"/>
          <w:szCs w:val="28"/>
        </w:rPr>
        <w:t>подано   заявление  о  регистрации    устава территориального     общественного   самоуправления</w:t>
      </w:r>
      <w:r w:rsidRPr="00131647">
        <w:rPr>
          <w:rFonts w:ascii="Times New Roman" w:hAnsi="Times New Roman" w:cs="Times New Roman"/>
          <w:sz w:val="28"/>
          <w:szCs w:val="28"/>
        </w:rPr>
        <w:t>,   и прилагаемые к заявлению документы: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657"/>
        <w:gridCol w:w="1737"/>
        <w:gridCol w:w="1737"/>
        <w:gridCol w:w="1737"/>
        <w:gridCol w:w="1738"/>
      </w:tblGrid>
      <w:tr w:rsidR="00401790" w:rsidRPr="00A069C6">
        <w:tc>
          <w:tcPr>
            <w:tcW w:w="817" w:type="dxa"/>
            <w:vMerge w:val="restart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57" w:type="dxa"/>
            <w:vMerge w:val="restart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474" w:type="dxa"/>
            <w:gridSpan w:val="2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1737" w:type="dxa"/>
            <w:vMerge w:val="restart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6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738" w:type="dxa"/>
            <w:vMerge w:val="restart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01790" w:rsidRPr="00A069C6">
        <w:trPr>
          <w:trHeight w:val="225"/>
        </w:trPr>
        <w:tc>
          <w:tcPr>
            <w:tcW w:w="817" w:type="dxa"/>
            <w:vMerge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37" w:type="dxa"/>
            <w:vMerge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90" w:rsidRPr="00A069C6">
        <w:tc>
          <w:tcPr>
            <w:tcW w:w="81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90" w:rsidRPr="00A069C6">
        <w:tc>
          <w:tcPr>
            <w:tcW w:w="81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90" w:rsidRPr="00A069C6">
        <w:tc>
          <w:tcPr>
            <w:tcW w:w="81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90" w:rsidRPr="00A069C6">
        <w:tc>
          <w:tcPr>
            <w:tcW w:w="81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90" w:rsidRPr="00A069C6">
        <w:tc>
          <w:tcPr>
            <w:tcW w:w="81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90" w:rsidRPr="00A069C6">
        <w:tc>
          <w:tcPr>
            <w:tcW w:w="81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401790" w:rsidRPr="00A069C6" w:rsidRDefault="00401790" w:rsidP="00A069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401790" w:rsidRPr="00470A53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401790" w:rsidRPr="00470A53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401790" w:rsidRPr="00470A53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 xml:space="preserve">    (Ф.И.О. и подпись сотрудника)</w:t>
      </w:r>
    </w:p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401790" w:rsidRPr="00470A53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401790" w:rsidRPr="00C3427D" w:rsidRDefault="00401790" w:rsidP="00D33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</w:t>
      </w:r>
    </w:p>
    <w:p w:rsidR="00401790" w:rsidRDefault="00401790" w:rsidP="00D33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726FEA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01790" w:rsidRDefault="00401790" w:rsidP="00D3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1790">
          <w:pgSz w:w="11906" w:h="16838"/>
          <w:pgMar w:top="851" w:right="566" w:bottom="993" w:left="1133" w:header="0" w:footer="0" w:gutter="0"/>
          <w:cols w:space="720"/>
        </w:sectPr>
      </w:pPr>
    </w:p>
    <w:p w:rsidR="00401790" w:rsidRPr="00AC3A55" w:rsidRDefault="00401790" w:rsidP="00D33B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3A55">
        <w:rPr>
          <w:rFonts w:ascii="Times New Roman" w:hAnsi="Times New Roman" w:cs="Times New Roman"/>
          <w:sz w:val="28"/>
          <w:szCs w:val="28"/>
        </w:rPr>
        <w:t xml:space="preserve"> Приложение 3</w:t>
      </w:r>
    </w:p>
    <w:p w:rsidR="00401790" w:rsidRPr="007D294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2945">
        <w:rPr>
          <w:rFonts w:ascii="Times New Roman" w:hAnsi="Times New Roman" w:cs="Times New Roman"/>
          <w:sz w:val="28"/>
          <w:szCs w:val="28"/>
        </w:rPr>
        <w:t>к Положению о порядке регистрации</w:t>
      </w:r>
    </w:p>
    <w:p w:rsidR="00401790" w:rsidRPr="007D294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</w:p>
    <w:p w:rsidR="00401790" w:rsidRPr="007D294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общественного самоуправления,</w:t>
      </w:r>
    </w:p>
    <w:p w:rsidR="00401790" w:rsidRPr="007D2945" w:rsidRDefault="00401790" w:rsidP="00AC3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осуществляемого на территории</w:t>
      </w:r>
    </w:p>
    <w:p w:rsidR="00401790" w:rsidRDefault="00401790" w:rsidP="00AC3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  Новосибирской  области</w:t>
      </w:r>
    </w:p>
    <w:p w:rsidR="00401790" w:rsidRPr="00423489" w:rsidRDefault="00401790" w:rsidP="00AC3A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3A55">
        <w:rPr>
          <w:rFonts w:ascii="Times New Roman" w:hAnsi="Times New Roman" w:cs="Times New Roman"/>
          <w:sz w:val="28"/>
          <w:szCs w:val="28"/>
        </w:rPr>
        <w:t>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8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2348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401790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района </w:t>
      </w:r>
    </w:p>
    <w:p w:rsidR="00401790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01790" w:rsidRPr="00423489" w:rsidRDefault="00401790" w:rsidP="00AC3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от «___» ________ 20___ г. № ___</w:t>
      </w:r>
    </w:p>
    <w:p w:rsidR="00401790" w:rsidRDefault="00401790" w:rsidP="00AC3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01790" w:rsidRDefault="00401790" w:rsidP="00A32AF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Par192"/>
      <w:bookmarkEnd w:id="3"/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ОБРАЗЕЦ</w:t>
      </w:r>
    </w:p>
    <w:p w:rsidR="00401790" w:rsidRPr="00131647" w:rsidRDefault="00401790" w:rsidP="00A32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647">
        <w:rPr>
          <w:rFonts w:ascii="Times New Roman" w:hAnsi="Times New Roman" w:cs="Times New Roman"/>
          <w:sz w:val="28"/>
          <w:szCs w:val="28"/>
        </w:rPr>
        <w:t>ФОРМА</w:t>
      </w:r>
    </w:p>
    <w:p w:rsidR="00401790" w:rsidRPr="00A32AF8" w:rsidRDefault="00401790" w:rsidP="00A32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1647">
        <w:rPr>
          <w:rFonts w:ascii="Times New Roman" w:hAnsi="Times New Roman" w:cs="Times New Roman"/>
          <w:sz w:val="28"/>
          <w:szCs w:val="28"/>
        </w:rPr>
        <w:t>журнала регистрации уставов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   общественного самоуправления</w:t>
      </w:r>
    </w:p>
    <w:p w:rsidR="00401790" w:rsidRDefault="00401790" w:rsidP="00D33B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401790" w:rsidRPr="00A069C6">
        <w:trPr>
          <w:trHeight w:val="551"/>
        </w:trPr>
        <w:tc>
          <w:tcPr>
            <w:tcW w:w="670" w:type="dxa"/>
            <w:vMerge w:val="restart"/>
          </w:tcPr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93" w:type="dxa"/>
            <w:vMerge w:val="restart"/>
          </w:tcPr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401790" w:rsidRPr="00A069C6" w:rsidRDefault="00401790" w:rsidP="00131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9C6">
              <w:rPr>
                <w:rFonts w:ascii="Times New Roman" w:hAnsi="Times New Roman" w:cs="Times New Roman"/>
                <w:sz w:val="20"/>
                <w:szCs w:val="20"/>
              </w:rPr>
              <w:t xml:space="preserve">№ и дата решения </w:t>
            </w:r>
          </w:p>
          <w:p w:rsidR="00401790" w:rsidRPr="00A069C6" w:rsidRDefault="00401790" w:rsidP="00131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9C6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</w:t>
            </w:r>
          </w:p>
          <w:p w:rsidR="00401790" w:rsidRPr="00A069C6" w:rsidRDefault="00401790" w:rsidP="0013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C6">
              <w:rPr>
                <w:rFonts w:ascii="Times New Roman" w:hAnsi="Times New Roman" w:cs="Times New Roman"/>
                <w:sz w:val="20"/>
                <w:szCs w:val="20"/>
              </w:rPr>
              <w:t>Палецкого сельсовета  Баганского района</w:t>
            </w:r>
          </w:p>
          <w:p w:rsidR="00401790" w:rsidRPr="00A069C6" w:rsidRDefault="00401790" w:rsidP="0013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C6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об установлении территории</w:t>
            </w:r>
          </w:p>
        </w:tc>
        <w:tc>
          <w:tcPr>
            <w:tcW w:w="2072" w:type="dxa"/>
            <w:vMerge w:val="restart"/>
          </w:tcPr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Отметка о ликвидации</w:t>
            </w:r>
          </w:p>
        </w:tc>
      </w:tr>
      <w:tr w:rsidR="00401790" w:rsidRPr="00A069C6">
        <w:trPr>
          <w:trHeight w:val="1102"/>
        </w:trPr>
        <w:tc>
          <w:tcPr>
            <w:tcW w:w="0" w:type="auto"/>
            <w:vMerge/>
            <w:vAlign w:val="center"/>
          </w:tcPr>
          <w:p w:rsidR="00401790" w:rsidRPr="00A069C6" w:rsidRDefault="00401790" w:rsidP="001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1790" w:rsidRPr="00A069C6" w:rsidRDefault="00401790" w:rsidP="001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1790" w:rsidRPr="00A069C6" w:rsidRDefault="00401790" w:rsidP="001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1790" w:rsidRPr="00A069C6" w:rsidRDefault="00401790" w:rsidP="001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01790" w:rsidRPr="00A069C6" w:rsidRDefault="00401790" w:rsidP="001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</w:tcPr>
          <w:p w:rsidR="00401790" w:rsidRPr="00186D33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6D33">
              <w:rPr>
                <w:rFonts w:ascii="Times New Roman" w:hAnsi="Times New Roman" w:cs="Times New Roman"/>
              </w:rPr>
              <w:t>Подпись лица, внесшего запись</w:t>
            </w:r>
          </w:p>
        </w:tc>
      </w:tr>
      <w:tr w:rsidR="00401790" w:rsidRPr="00A069C6">
        <w:tc>
          <w:tcPr>
            <w:tcW w:w="670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90" w:rsidRPr="00A069C6">
        <w:tc>
          <w:tcPr>
            <w:tcW w:w="670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90" w:rsidRPr="00A069C6">
        <w:tc>
          <w:tcPr>
            <w:tcW w:w="670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90" w:rsidRPr="00A069C6">
        <w:tc>
          <w:tcPr>
            <w:tcW w:w="670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90" w:rsidRPr="00A069C6">
        <w:tc>
          <w:tcPr>
            <w:tcW w:w="670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90" w:rsidRPr="00A069C6">
        <w:tc>
          <w:tcPr>
            <w:tcW w:w="670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90" w:rsidRPr="00A069C6">
        <w:tc>
          <w:tcPr>
            <w:tcW w:w="670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90" w:rsidRDefault="00401790" w:rsidP="00D33B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7"/>
      </w:tblGrid>
      <w:tr w:rsidR="00401790" w:rsidRPr="00A069C6">
        <w:trPr>
          <w:trHeight w:val="4806"/>
        </w:trPr>
        <w:tc>
          <w:tcPr>
            <w:tcW w:w="3807" w:type="dxa"/>
          </w:tcPr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01790" w:rsidRPr="00131647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 xml:space="preserve">Администрация  </w:t>
            </w:r>
          </w:p>
          <w:p w:rsidR="00401790" w:rsidRPr="00131647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 xml:space="preserve">Палецкого сельсовета </w:t>
            </w:r>
          </w:p>
          <w:p w:rsidR="00401790" w:rsidRPr="00131647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 xml:space="preserve">Баганского  района  </w:t>
            </w:r>
          </w:p>
          <w:p w:rsidR="00401790" w:rsidRPr="00131647" w:rsidRDefault="00401790" w:rsidP="001316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 xml:space="preserve">Новосибирской  области </w:t>
            </w:r>
          </w:p>
          <w:p w:rsidR="00401790" w:rsidRPr="00131647" w:rsidRDefault="00401790" w:rsidP="00186D3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01790" w:rsidRDefault="00401790" w:rsidP="00186D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01790" w:rsidRDefault="00401790" w:rsidP="00186D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01790" w:rsidRPr="00131647" w:rsidRDefault="00401790" w:rsidP="00186D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>ЖУРНАЛ</w:t>
            </w:r>
          </w:p>
          <w:p w:rsidR="00401790" w:rsidRPr="00131647" w:rsidRDefault="00401790" w:rsidP="00186D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 xml:space="preserve">регистрации уставов  </w:t>
            </w:r>
          </w:p>
          <w:p w:rsidR="00401790" w:rsidRPr="00131647" w:rsidRDefault="00401790" w:rsidP="00186D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>территориального общественного</w:t>
            </w:r>
          </w:p>
          <w:p w:rsidR="00401790" w:rsidRPr="00131647" w:rsidRDefault="00401790" w:rsidP="00186D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647">
              <w:rPr>
                <w:rFonts w:ascii="Times New Roman" w:hAnsi="Times New Roman" w:cs="Times New Roman"/>
              </w:rPr>
              <w:t>самоуправления</w:t>
            </w:r>
          </w:p>
          <w:p w:rsidR="00401790" w:rsidRPr="00131647" w:rsidRDefault="00401790" w:rsidP="00186D3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01790" w:rsidRPr="00131647" w:rsidRDefault="00401790" w:rsidP="00186D3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01790" w:rsidRPr="00131647" w:rsidRDefault="00401790" w:rsidP="00186D3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01790" w:rsidRDefault="00401790" w:rsidP="0013164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01790" w:rsidRDefault="00401790" w:rsidP="0013164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401790" w:rsidRPr="00131647" w:rsidRDefault="00401790" w:rsidP="0013164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</w:t>
            </w:r>
            <w:r w:rsidRPr="00131647">
              <w:rPr>
                <w:rFonts w:ascii="Times New Roman" w:hAnsi="Times New Roman" w:cs="Times New Roman"/>
              </w:rPr>
              <w:t xml:space="preserve"> 20__ г</w:t>
            </w:r>
          </w:p>
          <w:p w:rsidR="00401790" w:rsidRPr="00131647" w:rsidRDefault="00401790" w:rsidP="0013164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</w:t>
            </w:r>
            <w:r w:rsidRPr="00131647">
              <w:rPr>
                <w:rFonts w:ascii="Times New Roman" w:hAnsi="Times New Roman" w:cs="Times New Roman"/>
              </w:rPr>
              <w:t xml:space="preserve"> 20__ г</w:t>
            </w:r>
          </w:p>
          <w:p w:rsidR="00401790" w:rsidRDefault="00401790" w:rsidP="00186D3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01790" w:rsidRDefault="00401790" w:rsidP="00A32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01790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401790" w:rsidRPr="00186D33" w:rsidRDefault="00401790" w:rsidP="00A32A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6D3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01790" w:rsidRPr="007D2945" w:rsidRDefault="00401790" w:rsidP="0018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2945">
        <w:rPr>
          <w:rFonts w:ascii="Times New Roman" w:hAnsi="Times New Roman" w:cs="Times New Roman"/>
          <w:sz w:val="28"/>
          <w:szCs w:val="28"/>
        </w:rPr>
        <w:t>к Положению о порядке регистрации</w:t>
      </w:r>
    </w:p>
    <w:p w:rsidR="00401790" w:rsidRPr="007D2945" w:rsidRDefault="00401790" w:rsidP="0018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</w:p>
    <w:p w:rsidR="00401790" w:rsidRPr="007D2945" w:rsidRDefault="00401790" w:rsidP="0018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общественного самоуправления,</w:t>
      </w:r>
    </w:p>
    <w:p w:rsidR="00401790" w:rsidRPr="007D2945" w:rsidRDefault="00401790" w:rsidP="00186D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2945">
        <w:rPr>
          <w:rFonts w:ascii="Times New Roman" w:hAnsi="Times New Roman" w:cs="Times New Roman"/>
          <w:sz w:val="28"/>
          <w:szCs w:val="28"/>
        </w:rPr>
        <w:t xml:space="preserve">                                              осуществляемого на территории</w:t>
      </w:r>
    </w:p>
    <w:p w:rsidR="00401790" w:rsidRDefault="00401790" w:rsidP="0018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  Новосибирской  области</w:t>
      </w:r>
    </w:p>
    <w:p w:rsidR="00401790" w:rsidRPr="00423489" w:rsidRDefault="00401790" w:rsidP="00186D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3A55">
        <w:rPr>
          <w:rFonts w:ascii="Times New Roman" w:hAnsi="Times New Roman" w:cs="Times New Roman"/>
          <w:sz w:val="28"/>
          <w:szCs w:val="28"/>
        </w:rPr>
        <w:t>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8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2348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401790" w:rsidRDefault="00401790" w:rsidP="00186D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района </w:t>
      </w:r>
    </w:p>
    <w:p w:rsidR="00401790" w:rsidRDefault="00401790" w:rsidP="00186D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01790" w:rsidRPr="00423489" w:rsidRDefault="00401790" w:rsidP="00186D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от «___» ________ 20___ г. № ___</w:t>
      </w:r>
    </w:p>
    <w:p w:rsidR="00401790" w:rsidRDefault="00401790" w:rsidP="00186D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01790" w:rsidRDefault="00401790" w:rsidP="00A32AF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ОБРАЗЕЦ</w:t>
      </w:r>
    </w:p>
    <w:p w:rsidR="00401790" w:rsidRPr="00186D33" w:rsidRDefault="00401790" w:rsidP="00D33B6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6D33">
        <w:rPr>
          <w:rFonts w:ascii="Times New Roman" w:hAnsi="Times New Roman" w:cs="Times New Roman"/>
          <w:b w:val="0"/>
          <w:bCs w:val="0"/>
          <w:sz w:val="28"/>
          <w:szCs w:val="28"/>
        </w:rPr>
        <w:t>РЕЕСТР</w:t>
      </w:r>
    </w:p>
    <w:p w:rsidR="00401790" w:rsidRDefault="00401790" w:rsidP="00186D3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6D33">
        <w:rPr>
          <w:rFonts w:ascii="Times New Roman" w:hAnsi="Times New Roman" w:cs="Times New Roman"/>
          <w:b w:val="0"/>
          <w:bCs w:val="0"/>
          <w:sz w:val="28"/>
          <w:szCs w:val="28"/>
        </w:rPr>
        <w:t>уставов территориального общественного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186D33">
        <w:rPr>
          <w:rFonts w:ascii="Times New Roman" w:hAnsi="Times New Roman" w:cs="Times New Roman"/>
          <w:b w:val="0"/>
          <w:bCs w:val="0"/>
          <w:sz w:val="28"/>
          <w:szCs w:val="28"/>
        </w:rPr>
        <w:t>самоуправления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1353"/>
        <w:gridCol w:w="1484"/>
        <w:gridCol w:w="1180"/>
        <w:gridCol w:w="1093"/>
        <w:gridCol w:w="900"/>
        <w:gridCol w:w="1295"/>
        <w:gridCol w:w="1049"/>
      </w:tblGrid>
      <w:tr w:rsidR="00401790" w:rsidRPr="00A069C6">
        <w:trPr>
          <w:jc w:val="center"/>
        </w:trPr>
        <w:tc>
          <w:tcPr>
            <w:tcW w:w="1215" w:type="dxa"/>
            <w:vMerge w:val="restart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ТОС (полное и сокращенное)</w:t>
            </w:r>
          </w:p>
        </w:tc>
        <w:tc>
          <w:tcPr>
            <w:tcW w:w="1592" w:type="dxa"/>
            <w:vMerge w:val="restart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Дата, номер</w:t>
            </w: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Постановления администрации</w:t>
            </w: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Палецкого сельсовета  Баганского  района Новосибирской  области  о регистрации устава, внесений изменений в устав ТОС</w:t>
            </w:r>
          </w:p>
        </w:tc>
        <w:tc>
          <w:tcPr>
            <w:tcW w:w="1592" w:type="dxa"/>
            <w:vMerge w:val="restart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Дата, номер</w:t>
            </w:r>
          </w:p>
          <w:p w:rsidR="00401790" w:rsidRPr="00A069C6" w:rsidRDefault="00401790" w:rsidP="0062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Палецкого сельсовета  Баганского  района Новосибирской  области об установлении границ территорий осуществления</w:t>
            </w:r>
          </w:p>
          <w:p w:rsidR="00401790" w:rsidRPr="00A069C6" w:rsidRDefault="00401790" w:rsidP="0062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общественного самоуправления на  территории   </w:t>
            </w:r>
          </w:p>
          <w:p w:rsidR="00401790" w:rsidRPr="00A069C6" w:rsidRDefault="00401790" w:rsidP="0062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Палецкого сельсовета Баганского  района  Новосибирской  области</w:t>
            </w: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vMerge w:val="restart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ФИО председателя</w:t>
            </w:r>
          </w:p>
        </w:tc>
        <w:tc>
          <w:tcPr>
            <w:tcW w:w="1277" w:type="dxa"/>
            <w:vMerge w:val="restart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1044" w:type="dxa"/>
            <w:vMerge w:val="restart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Подпись лица, внесшего</w:t>
            </w: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 xml:space="preserve">запись  </w:t>
            </w:r>
          </w:p>
        </w:tc>
        <w:tc>
          <w:tcPr>
            <w:tcW w:w="2570" w:type="dxa"/>
            <w:gridSpan w:val="2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ликвидации ТОС </w:t>
            </w:r>
          </w:p>
        </w:tc>
      </w:tr>
      <w:tr w:rsidR="00401790" w:rsidRPr="00A069C6">
        <w:trPr>
          <w:jc w:val="center"/>
        </w:trPr>
        <w:tc>
          <w:tcPr>
            <w:tcW w:w="1215" w:type="dxa"/>
            <w:vMerge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Дата номер постановления о признании утратившим силу</w:t>
            </w:r>
          </w:p>
        </w:tc>
        <w:tc>
          <w:tcPr>
            <w:tcW w:w="1049" w:type="dxa"/>
          </w:tcPr>
          <w:p w:rsidR="00401790" w:rsidRPr="00A069C6" w:rsidRDefault="00401790" w:rsidP="00BF7529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9C6">
              <w:rPr>
                <w:rFonts w:ascii="Times New Roman" w:hAnsi="Times New Roman" w:cs="Times New Roman"/>
                <w:sz w:val="16"/>
                <w:szCs w:val="16"/>
              </w:rPr>
              <w:t>Подпись лица, внесшего изменения</w:t>
            </w:r>
          </w:p>
        </w:tc>
      </w:tr>
      <w:tr w:rsidR="00401790" w:rsidRPr="00A069C6">
        <w:trPr>
          <w:trHeight w:val="492"/>
          <w:jc w:val="center"/>
        </w:trPr>
        <w:tc>
          <w:tcPr>
            <w:tcW w:w="1215" w:type="dxa"/>
          </w:tcPr>
          <w:p w:rsidR="00401790" w:rsidRPr="00A069C6" w:rsidRDefault="00401790" w:rsidP="00BF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401790" w:rsidRPr="00A069C6" w:rsidRDefault="00401790" w:rsidP="00BF7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01790" w:rsidRPr="00A069C6" w:rsidRDefault="00401790" w:rsidP="00BF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  <w:tc>
          <w:tcPr>
            <w:tcW w:w="1521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  <w:tc>
          <w:tcPr>
            <w:tcW w:w="1049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</w:tr>
      <w:tr w:rsidR="00401790" w:rsidRPr="00A069C6">
        <w:trPr>
          <w:trHeight w:val="468"/>
          <w:jc w:val="center"/>
        </w:trPr>
        <w:tc>
          <w:tcPr>
            <w:tcW w:w="1215" w:type="dxa"/>
          </w:tcPr>
          <w:p w:rsidR="00401790" w:rsidRPr="00A069C6" w:rsidRDefault="00401790" w:rsidP="00BF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401790" w:rsidRPr="00A069C6" w:rsidRDefault="00401790" w:rsidP="00BF7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01790" w:rsidRPr="00A069C6" w:rsidRDefault="00401790" w:rsidP="00BF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  <w:tc>
          <w:tcPr>
            <w:tcW w:w="1521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  <w:tc>
          <w:tcPr>
            <w:tcW w:w="1049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</w:tr>
      <w:tr w:rsidR="00401790" w:rsidRPr="00A069C6">
        <w:trPr>
          <w:trHeight w:val="552"/>
          <w:jc w:val="center"/>
        </w:trPr>
        <w:tc>
          <w:tcPr>
            <w:tcW w:w="1215" w:type="dxa"/>
          </w:tcPr>
          <w:p w:rsidR="00401790" w:rsidRPr="00A069C6" w:rsidRDefault="00401790" w:rsidP="00BF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401790" w:rsidRPr="00A069C6" w:rsidRDefault="00401790" w:rsidP="00623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401790" w:rsidRPr="00A069C6" w:rsidRDefault="00401790" w:rsidP="00BF7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01790" w:rsidRPr="00A069C6" w:rsidRDefault="00401790" w:rsidP="00BF7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01790" w:rsidRPr="00A069C6" w:rsidRDefault="00401790" w:rsidP="00BF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  <w:tc>
          <w:tcPr>
            <w:tcW w:w="1521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  <w:tc>
          <w:tcPr>
            <w:tcW w:w="1049" w:type="dxa"/>
          </w:tcPr>
          <w:p w:rsidR="00401790" w:rsidRPr="00A069C6" w:rsidRDefault="00401790" w:rsidP="00BF7529">
            <w:pPr>
              <w:spacing w:after="0"/>
              <w:jc w:val="center"/>
            </w:pPr>
          </w:p>
        </w:tc>
      </w:tr>
    </w:tbl>
    <w:p w:rsidR="00401790" w:rsidRDefault="00401790" w:rsidP="00D33B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401790" w:rsidSect="00BF75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A13"/>
    <w:rsid w:val="00033993"/>
    <w:rsid w:val="00065B2C"/>
    <w:rsid w:val="000B4F7C"/>
    <w:rsid w:val="000C22CB"/>
    <w:rsid w:val="000D3170"/>
    <w:rsid w:val="00131647"/>
    <w:rsid w:val="00141161"/>
    <w:rsid w:val="001753BE"/>
    <w:rsid w:val="00186D33"/>
    <w:rsid w:val="002109FF"/>
    <w:rsid w:val="00213B8D"/>
    <w:rsid w:val="00220759"/>
    <w:rsid w:val="00221AFD"/>
    <w:rsid w:val="003C17AF"/>
    <w:rsid w:val="00401790"/>
    <w:rsid w:val="00405231"/>
    <w:rsid w:val="00423489"/>
    <w:rsid w:val="00470A53"/>
    <w:rsid w:val="005E7609"/>
    <w:rsid w:val="00620CAC"/>
    <w:rsid w:val="00623BD9"/>
    <w:rsid w:val="007244C1"/>
    <w:rsid w:val="00726FEA"/>
    <w:rsid w:val="00761C41"/>
    <w:rsid w:val="00764036"/>
    <w:rsid w:val="00780743"/>
    <w:rsid w:val="007915DC"/>
    <w:rsid w:val="007D2945"/>
    <w:rsid w:val="009300F5"/>
    <w:rsid w:val="009A780E"/>
    <w:rsid w:val="00A069C6"/>
    <w:rsid w:val="00A32AF8"/>
    <w:rsid w:val="00A75EF8"/>
    <w:rsid w:val="00A779BD"/>
    <w:rsid w:val="00AC3A55"/>
    <w:rsid w:val="00B82B67"/>
    <w:rsid w:val="00B958FE"/>
    <w:rsid w:val="00BF7529"/>
    <w:rsid w:val="00C3427D"/>
    <w:rsid w:val="00CE3ABD"/>
    <w:rsid w:val="00CF3E21"/>
    <w:rsid w:val="00D1437A"/>
    <w:rsid w:val="00D33B63"/>
    <w:rsid w:val="00DC7071"/>
    <w:rsid w:val="00E15F25"/>
    <w:rsid w:val="00E53A13"/>
    <w:rsid w:val="00F2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3A1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53A13"/>
    <w:pPr>
      <w:spacing w:after="0" w:line="240" w:lineRule="auto"/>
      <w:ind w:left="72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53A13"/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53A1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E15F25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E53A13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D33B6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3B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3B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33B6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C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707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3164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8;&#1054;&#1057;\&#1088;&#1077;&#1096;&#1077;&#1085;&#1080;&#1077;%2039.doc" TargetMode="External"/><Relationship Id="rId4" Type="http://schemas.openxmlformats.org/officeDocument/2006/relationships/hyperlink" Target="file:///C:\Users\user\Desktop\&#1058;&#1054;&#1057;\&#1088;&#1077;&#1096;&#1077;&#1085;&#1080;&#1077;%203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9</Pages>
  <Words>3032</Words>
  <Characters>17289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Palecki s\s</cp:lastModifiedBy>
  <cp:revision>5</cp:revision>
  <cp:lastPrinted>2017-12-06T08:31:00Z</cp:lastPrinted>
  <dcterms:created xsi:type="dcterms:W3CDTF">2017-12-03T06:32:00Z</dcterms:created>
  <dcterms:modified xsi:type="dcterms:W3CDTF">2017-12-06T08:32:00Z</dcterms:modified>
</cp:coreProperties>
</file>