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90" w:rsidRDefault="00401790" w:rsidP="000D3170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01790" w:rsidRPr="007915DC" w:rsidRDefault="00401790" w:rsidP="00E53A1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401790" w:rsidRPr="007915DC" w:rsidRDefault="00401790" w:rsidP="00E53A13">
      <w:pPr>
        <w:pStyle w:val="Title"/>
        <w:shd w:val="clear" w:color="auto" w:fill="FFFFFF"/>
        <w:outlineLvl w:val="0"/>
        <w:rPr>
          <w:rFonts w:ascii="Times New Roman" w:hAnsi="Times New Roman" w:cs="Times New Roman"/>
        </w:rPr>
      </w:pPr>
      <w:r w:rsidRPr="007915DC">
        <w:rPr>
          <w:rFonts w:ascii="Times New Roman" w:hAnsi="Times New Roman" w:cs="Times New Roman"/>
        </w:rPr>
        <w:t>ПАЛЕЦКОГО СЕЛЬСОВЕТА</w:t>
      </w:r>
    </w:p>
    <w:p w:rsidR="00401790" w:rsidRPr="007915DC" w:rsidRDefault="00401790" w:rsidP="00E53A1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БАГАНСКОГО РАЙОНА</w:t>
      </w:r>
    </w:p>
    <w:p w:rsidR="00401790" w:rsidRPr="007915DC" w:rsidRDefault="00401790" w:rsidP="00E53A1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401790" w:rsidRPr="007915DC" w:rsidRDefault="00401790" w:rsidP="00E53A1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</w:p>
    <w:p w:rsidR="00401790" w:rsidRPr="007915DC" w:rsidRDefault="00401790" w:rsidP="00E53A1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1790" w:rsidRPr="007915DC" w:rsidRDefault="00401790" w:rsidP="00E53A1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01790" w:rsidRPr="007915DC" w:rsidRDefault="00401790" w:rsidP="00E53A1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восемнадцатая</w:t>
      </w:r>
      <w:r w:rsidRPr="007915DC">
        <w:rPr>
          <w:rFonts w:ascii="Times New Roman" w:hAnsi="Times New Roman" w:cs="Times New Roman"/>
          <w:b/>
          <w:bCs/>
          <w:sz w:val="28"/>
          <w:szCs w:val="28"/>
        </w:rPr>
        <w:t xml:space="preserve">  сессия)</w:t>
      </w:r>
    </w:p>
    <w:p w:rsidR="00401790" w:rsidRPr="007915DC" w:rsidRDefault="00401790" w:rsidP="00E53A1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1790" w:rsidRPr="007915DC" w:rsidRDefault="00401790" w:rsidP="00E53A1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</w:t>
      </w:r>
      <w:r w:rsidRPr="007915DC">
        <w:rPr>
          <w:rFonts w:ascii="Times New Roman" w:hAnsi="Times New Roman" w:cs="Times New Roman"/>
          <w:sz w:val="28"/>
          <w:szCs w:val="28"/>
        </w:rPr>
        <w:t>.2017</w:t>
      </w:r>
      <w:r w:rsidRPr="007915DC">
        <w:rPr>
          <w:rFonts w:ascii="Times New Roman" w:hAnsi="Times New Roman" w:cs="Times New Roman"/>
          <w:sz w:val="28"/>
          <w:szCs w:val="28"/>
        </w:rPr>
        <w:tab/>
      </w:r>
      <w:r w:rsidRPr="007915D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113</w:t>
      </w:r>
    </w:p>
    <w:p w:rsidR="00401790" w:rsidRPr="00213B8D" w:rsidRDefault="00401790" w:rsidP="00E53A13">
      <w:pPr>
        <w:shd w:val="clear" w:color="auto" w:fill="FFFFFF"/>
        <w:spacing w:after="0"/>
        <w:jc w:val="center"/>
        <w:rPr>
          <w:sz w:val="28"/>
          <w:szCs w:val="28"/>
        </w:rPr>
      </w:pPr>
      <w:r w:rsidRPr="007915DC">
        <w:rPr>
          <w:rFonts w:ascii="Times New Roman" w:hAnsi="Times New Roman" w:cs="Times New Roman"/>
          <w:sz w:val="28"/>
          <w:szCs w:val="28"/>
        </w:rPr>
        <w:t>с.Палецкое</w:t>
      </w:r>
    </w:p>
    <w:p w:rsidR="00401790" w:rsidRDefault="00401790" w:rsidP="00E53A13"/>
    <w:p w:rsidR="00401790" w:rsidRPr="00A75EF8" w:rsidRDefault="00401790" w:rsidP="00220759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 о п</w:t>
      </w:r>
      <w:r w:rsidRPr="00A75EF8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5EF8">
        <w:rPr>
          <w:rFonts w:ascii="Times New Roman" w:hAnsi="Times New Roman" w:cs="Times New Roman"/>
          <w:sz w:val="28"/>
          <w:szCs w:val="28"/>
        </w:rPr>
        <w:t xml:space="preserve"> регистрации устава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осуществляемого на  территории  Палецкого  сельсовета  </w:t>
      </w:r>
      <w:r w:rsidRPr="00A7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 района  Новосибирской области </w:t>
      </w:r>
    </w:p>
    <w:p w:rsidR="00401790" w:rsidRDefault="00401790" w:rsidP="00D33B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D33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с целью развития территориального общественного самоуправления на территории Палецкого сельсовета  Баганского  района  Новосибирской  области,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3489">
        <w:rPr>
          <w:rFonts w:ascii="Times New Roman" w:hAnsi="Times New Roman" w:cs="Times New Roman"/>
          <w:sz w:val="28"/>
          <w:szCs w:val="28"/>
        </w:rPr>
        <w:t>Совет д</w:t>
      </w:r>
      <w:r>
        <w:rPr>
          <w:rFonts w:ascii="Times New Roman" w:hAnsi="Times New Roman" w:cs="Times New Roman"/>
          <w:sz w:val="28"/>
          <w:szCs w:val="28"/>
        </w:rPr>
        <w:t xml:space="preserve">епутатов Палецкого сельсовета  Баганского  района  Новосибирской  области </w:t>
      </w:r>
      <w:r w:rsidRPr="0042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790" w:rsidRPr="00423489" w:rsidRDefault="00401790" w:rsidP="00D33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89">
        <w:rPr>
          <w:rFonts w:ascii="Times New Roman" w:hAnsi="Times New Roman" w:cs="Times New Roman"/>
          <w:sz w:val="28"/>
          <w:szCs w:val="28"/>
        </w:rPr>
        <w:t>РЕШИЛ:</w:t>
      </w:r>
    </w:p>
    <w:p w:rsidR="00401790" w:rsidRPr="00D33B63" w:rsidRDefault="00401790" w:rsidP="00D33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1.Утвердить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порядке регистрации устава  территориального общественного самоуправления, осуществляемого на территории Палецкого сельсовета  Баганского  района  Новосибирской  области </w:t>
      </w:r>
      <w:r w:rsidRPr="0042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(прилагается).</w:t>
      </w:r>
    </w:p>
    <w:p w:rsidR="00401790" w:rsidRDefault="00401790" w:rsidP="00D33B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761C4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761C41">
        <w:rPr>
          <w:rFonts w:ascii="Times New Roman" w:hAnsi="Times New Roman" w:cs="Times New Roman"/>
          <w:sz w:val="28"/>
          <w:szCs w:val="28"/>
        </w:rPr>
        <w:t xml:space="preserve"> </w:t>
      </w:r>
      <w:r w:rsidRPr="000B4F7C">
        <w:rPr>
          <w:rFonts w:ascii="Times New Roman" w:hAnsi="Times New Roman" w:cs="Times New Roman"/>
          <w:sz w:val="28"/>
          <w:szCs w:val="28"/>
        </w:rPr>
        <w:t>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момента его</w:t>
      </w:r>
      <w:r w:rsidRPr="000B4F7C">
        <w:rPr>
          <w:rFonts w:ascii="Times New Roman" w:hAnsi="Times New Roman" w:cs="Times New Roman"/>
          <w:sz w:val="28"/>
          <w:szCs w:val="28"/>
        </w:rPr>
        <w:t xml:space="preserve"> </w:t>
      </w:r>
      <w:r w:rsidRPr="00761C41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61C41">
        <w:rPr>
          <w:rFonts w:ascii="Times New Roman" w:hAnsi="Times New Roman" w:cs="Times New Roman"/>
          <w:sz w:val="28"/>
          <w:szCs w:val="28"/>
        </w:rPr>
        <w:t xml:space="preserve"> в газете «Бюллетень органов местного самоуправления Палецкого сельсовета».</w:t>
      </w:r>
    </w:p>
    <w:p w:rsidR="00401790" w:rsidRDefault="00401790" w:rsidP="00D33B63">
      <w:pPr>
        <w:tabs>
          <w:tab w:val="left" w:pos="-3848"/>
        </w:tabs>
        <w:spacing w:line="240" w:lineRule="auto"/>
        <w:ind w:left="-16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01790" w:rsidRDefault="00401790" w:rsidP="00D33B63">
      <w:pPr>
        <w:autoSpaceDE w:val="0"/>
        <w:spacing w:line="240" w:lineRule="auto"/>
        <w:ind w:left="-105" w:firstLine="81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01790" w:rsidRPr="007915DC" w:rsidRDefault="00401790" w:rsidP="00D33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5DC">
        <w:rPr>
          <w:rFonts w:ascii="Times New Roman" w:hAnsi="Times New Roman" w:cs="Times New Roman"/>
          <w:sz w:val="28"/>
          <w:szCs w:val="28"/>
        </w:rPr>
        <w:t>Глава Палецкого сельсовета</w:t>
      </w:r>
    </w:p>
    <w:p w:rsidR="00401790" w:rsidRDefault="00401790" w:rsidP="00D33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5DC">
        <w:rPr>
          <w:rFonts w:ascii="Times New Roman" w:hAnsi="Times New Roman" w:cs="Times New Roman"/>
          <w:sz w:val="28"/>
          <w:szCs w:val="28"/>
        </w:rPr>
        <w:t xml:space="preserve">Баганского района Новосибирской области                         В.И.Калач   </w:t>
      </w:r>
    </w:p>
    <w:p w:rsidR="00401790" w:rsidRDefault="00401790" w:rsidP="00D33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D33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D33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790" w:rsidRPr="00D1437A" w:rsidRDefault="00401790" w:rsidP="00D33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37A">
        <w:rPr>
          <w:rFonts w:ascii="Times New Roman" w:hAnsi="Times New Roman" w:cs="Times New Roman"/>
          <w:sz w:val="20"/>
          <w:szCs w:val="20"/>
        </w:rPr>
        <w:t>Новосибирская область</w:t>
      </w:r>
    </w:p>
    <w:p w:rsidR="00401790" w:rsidRPr="00D1437A" w:rsidRDefault="00401790" w:rsidP="00D33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37A">
        <w:rPr>
          <w:rFonts w:ascii="Times New Roman" w:hAnsi="Times New Roman" w:cs="Times New Roman"/>
          <w:sz w:val="20"/>
          <w:szCs w:val="20"/>
        </w:rPr>
        <w:t>Баганский район, с.Палецкое,</w:t>
      </w:r>
    </w:p>
    <w:p w:rsidR="00401790" w:rsidRPr="00D1437A" w:rsidRDefault="00401790" w:rsidP="00D33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37A">
        <w:rPr>
          <w:rFonts w:ascii="Times New Roman" w:hAnsi="Times New Roman" w:cs="Times New Roman"/>
          <w:sz w:val="20"/>
          <w:szCs w:val="20"/>
        </w:rPr>
        <w:t>ул.Октябрьская, 27</w:t>
      </w:r>
    </w:p>
    <w:p w:rsidR="00401790" w:rsidRPr="00D1437A" w:rsidRDefault="00401790" w:rsidP="00D33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37A">
        <w:rPr>
          <w:rFonts w:ascii="Times New Roman" w:hAnsi="Times New Roman" w:cs="Times New Roman"/>
          <w:sz w:val="20"/>
          <w:szCs w:val="20"/>
        </w:rPr>
        <w:t xml:space="preserve">06.12.2017 </w:t>
      </w:r>
      <w:r>
        <w:rPr>
          <w:rFonts w:ascii="Times New Roman" w:hAnsi="Times New Roman" w:cs="Times New Roman"/>
          <w:sz w:val="20"/>
          <w:szCs w:val="20"/>
        </w:rPr>
        <w:t xml:space="preserve">нпа </w:t>
      </w:r>
      <w:r w:rsidRPr="00D1437A">
        <w:rPr>
          <w:rFonts w:ascii="Times New Roman" w:hAnsi="Times New Roman" w:cs="Times New Roman"/>
          <w:sz w:val="20"/>
          <w:szCs w:val="20"/>
        </w:rPr>
        <w:t xml:space="preserve">№ 74        </w:t>
      </w:r>
    </w:p>
    <w:p w:rsidR="00401790" w:rsidRDefault="00401790" w:rsidP="00D33B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D33B63">
      <w:pPr>
        <w:pStyle w:val="ConsPlusNormal"/>
        <w:ind w:left="4320" w:firstLine="720"/>
        <w:jc w:val="center"/>
        <w:rPr>
          <w:rFonts w:ascii="Times New Roman" w:hAnsi="Times New Roman" w:cs="Times New Roman"/>
        </w:rPr>
      </w:pPr>
    </w:p>
    <w:p w:rsidR="00401790" w:rsidRDefault="00401790" w:rsidP="00D33B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48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01790" w:rsidRPr="00423489" w:rsidRDefault="00401790" w:rsidP="00D33B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3489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48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401790" w:rsidRDefault="00401790" w:rsidP="00D33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Палецкого сельсовета  Баганского района </w:t>
      </w:r>
    </w:p>
    <w:p w:rsidR="00401790" w:rsidRDefault="00401790" w:rsidP="00D33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401790" w:rsidRPr="00423489" w:rsidRDefault="00401790" w:rsidP="00D33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48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06.12.2017</w:t>
      </w:r>
      <w:r w:rsidRPr="0042348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113</w:t>
      </w:r>
    </w:p>
    <w:p w:rsidR="00401790" w:rsidRDefault="00401790" w:rsidP="00D33B63">
      <w:pPr>
        <w:pStyle w:val="ConsPlusNormal"/>
        <w:ind w:left="5040" w:firstLine="720"/>
        <w:jc w:val="center"/>
        <w:rPr>
          <w:rFonts w:ascii="Times New Roman" w:hAnsi="Times New Roman" w:cs="Times New Roman"/>
        </w:rPr>
      </w:pPr>
    </w:p>
    <w:p w:rsidR="00401790" w:rsidRPr="00D33B63" w:rsidRDefault="00401790" w:rsidP="00D33B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3B63">
        <w:rPr>
          <w:rFonts w:ascii="Times New Roman" w:hAnsi="Times New Roman" w:cs="Times New Roman"/>
          <w:sz w:val="28"/>
          <w:szCs w:val="28"/>
        </w:rPr>
        <w:t>Положение</w:t>
      </w:r>
    </w:p>
    <w:p w:rsidR="00401790" w:rsidRPr="00D33B63" w:rsidRDefault="00401790" w:rsidP="00D33B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3B63">
        <w:rPr>
          <w:rFonts w:ascii="Times New Roman" w:hAnsi="Times New Roman" w:cs="Times New Roman"/>
          <w:sz w:val="28"/>
          <w:szCs w:val="28"/>
        </w:rPr>
        <w:t>о порядке регистрации устава территориального общественного самоуправления,</w:t>
      </w:r>
    </w:p>
    <w:p w:rsidR="00401790" w:rsidRPr="00D33B63" w:rsidRDefault="00401790" w:rsidP="00D33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63">
        <w:rPr>
          <w:rFonts w:ascii="Times New Roman" w:hAnsi="Times New Roman" w:cs="Times New Roman"/>
          <w:sz w:val="28"/>
          <w:szCs w:val="28"/>
        </w:rPr>
        <w:t>осуществляемого на территории Палецкого сельсовета  Баганского  района  Новосибирской  области</w:t>
      </w:r>
    </w:p>
    <w:p w:rsidR="00401790" w:rsidRPr="00D33B63" w:rsidRDefault="00401790" w:rsidP="00D33B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A32A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01790" w:rsidRPr="00D33B63" w:rsidRDefault="00401790" w:rsidP="00D33B63">
      <w:pPr>
        <w:spacing w:after="0" w:line="25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B63">
        <w:rPr>
          <w:rFonts w:ascii="Times New Roman" w:hAnsi="Times New Roman" w:cs="Times New Roman"/>
          <w:sz w:val="28"/>
          <w:szCs w:val="28"/>
        </w:rPr>
        <w:t>1.Регистрацию уставов территориального общественного самоуправления (далее – регистрация) осуществляет администрация Палецкого сельсовета  Баганского  района  Новосибирской области (далее – регистрирующий орган).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Подготовка устава </w:t>
      </w:r>
      <w:r w:rsidRPr="00D33B63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(далее-ТОС) осуществляется населением </w:t>
      </w:r>
      <w:r w:rsidRPr="00D33B63">
        <w:rPr>
          <w:rFonts w:ascii="Times New Roman" w:hAnsi="Times New Roman" w:cs="Times New Roman"/>
          <w:sz w:val="28"/>
          <w:szCs w:val="28"/>
        </w:rPr>
        <w:t>Палецкого сельсовета  Баганского  района 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и за свой счет.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Уставы ТОС, изменения в уставы ТОС, сведения, включенные в реестр уставов ТОС, являются открытыми и общедоступными.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A32A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представления устава ТОС для регистрации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"/>
      <w:bookmarkEnd w:id="0"/>
      <w:r>
        <w:rPr>
          <w:rFonts w:ascii="Times New Roman" w:hAnsi="Times New Roman" w:cs="Times New Roman"/>
          <w:sz w:val="28"/>
          <w:szCs w:val="28"/>
        </w:rPr>
        <w:t>1. Устав ТОС направляется органами ТОС или иными лицами, уполномоченными гражданами, проживающими на соответствующей территории и обладающими правом на осуществление ТОС, в регистрирующий орган в течение 30 календарных дней со дня его принятия.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регистрации устава ТОС лицо, уполномоченное собранием (конференцией) граждан, осуществляющих ТОС (далее - заявитель), представляет в администрацию Палецкого сельсовета  Баганского  района  Новосибирской  области следующий комплект документов: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231">
        <w:rPr>
          <w:rFonts w:ascii="Times New Roman" w:hAnsi="Times New Roman" w:cs="Times New Roman"/>
          <w:sz w:val="28"/>
          <w:szCs w:val="28"/>
        </w:rPr>
        <w:t>- заявление о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устава ТОС по форме, установленной приложением 1 к настоящему Положению;</w:t>
      </w:r>
    </w:p>
    <w:p w:rsidR="00401790" w:rsidRDefault="00401790" w:rsidP="00D33B63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 собрания (конференции) граждан, осуществляющих учреждаемое ТОС (подлинник либо нотариально заверенная копия);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два экземпляра текста устава, принятого собранием или конференцией граждан, осуществляющих учреждаемое ТОС, прошитого, пронумерованного и заверенного подписью заявителя на последнем листе каждого экземпляра.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получении комплекта документов оформляются два экземпляра </w:t>
      </w:r>
      <w:r w:rsidRPr="00405231">
        <w:rPr>
          <w:rFonts w:ascii="Times New Roman" w:hAnsi="Times New Roman" w:cs="Times New Roman"/>
          <w:sz w:val="28"/>
          <w:szCs w:val="28"/>
        </w:rPr>
        <w:t>расписки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представлении неполного перечня документов, предусмотренных </w:t>
      </w:r>
      <w:r w:rsidRPr="00405231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2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Администрация Палецкого сельсовета  Баганского  района  Новосибирской  области не вправе требовать представления других документов, кроме документов, установленных настоящим Положением.</w:t>
      </w:r>
    </w:p>
    <w:p w:rsidR="00401790" w:rsidRDefault="00401790" w:rsidP="00D33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D33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рассмотрения заявления и принятия решения</w:t>
      </w:r>
    </w:p>
    <w:p w:rsidR="00401790" w:rsidRDefault="00401790" w:rsidP="00A32A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устава ТОС либо об отказе в регистрации.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Администрация Палецкого сельсовета  Баганского  района  Новосибирской  области рассматривает представленный пакет документов, проводит правовую экспертизу устава ТОС, а также в случае необходимости проверку в установленном законодательством порядке подлинности представленных документов и подготавливает проект о регистрации устава ТОС либо об отказе в регистрации с указанием оснований отказа.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об отказе в регистрации устава ТОС может быть принято только при несоответствии представленных документов требованиям устава ТОС, а также действующего законодательства.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 наличии одного либо нескольких оснований рассмотрение документов может быть приостановлено до устранения нарушений: 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неполного перечня документов, предусмотренных </w:t>
      </w:r>
      <w:hyperlink r:id="rId4"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" w:history="1">
        <w:r w:rsidRPr="0040523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2 раздела </w:t>
        </w:r>
      </w:hyperlink>
      <w:r>
        <w:rPr>
          <w:rFonts w:ascii="Times New Roman" w:hAnsi="Times New Roman" w:cs="Times New Roman"/>
          <w:sz w:val="28"/>
          <w:szCs w:val="28"/>
        </w:rPr>
        <w:t>2 настоящего Положения;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заявления неуполномоченным лицом, в том числе, отсутствие полномочий которого выяснилось в ходе проверки подлинности представленных документов;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недостоверности документов в результате проведения проверки их подлинности;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несоблюдение порядка принятия представленных документов, в том числе представленного для регистрации устава ТОС, требованиям действующего законодательства.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о регистрации устава ТОС или об отказе в регистрации оформляется постановлением администрации  Палецкого сельсовета  Баганского  района  Новосибирской  области. Датой регистрации является дата принятия соответствующего решения уполномоченным органом. В случае принятия решения о регистрации устава ТОС запись о регистрации вносится: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5" w:anchor="Par192" w:tooltip="                                   ФОРМА" w:history="1">
        <w:r w:rsidRPr="0040523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уставов ТОС, форма которого установлена приложением 3 к настоящему Положению;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реестр уставов ТОС, форма которого установлена приложением 4 к настоящему Положению. 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Администрация Палецкого сельсовета  Баганского  района  Новосибирской  области обеспечивает учет и хранение документов, представленных для регистрации устава ТОС.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D33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выдачи заявителю документов о регистрации устава ТОС</w:t>
      </w:r>
    </w:p>
    <w:p w:rsidR="00401790" w:rsidRDefault="00401790" w:rsidP="00D33B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Решение о регистрации устава ТОС либо об отказе в регистрации принимается и выдается (направляется) заявителю в течение 30 календарных дней с даты получения администрацией Палецкого сельсовета  Баганского  района  Новосибирской  области пакета документов.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 администрации Палецкого сельсовета  Баганского  района  Новосибирской  области о регистрации устава ТОС либо об отказе в регистрации выдается заявителю или уполномоченному им в соответствии с требованиями законодательства лицу.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заявитель в течение 7 дней с установленной в расписке даты выдачи решения о регистрации либо решения об отказе в регистрации не обратился за получением решения, постановление Палецкого сельсовета  Баганского  района  Новосибирской  области о регистрации устава ТОС либо об отказе в регистрации направляется заявителю заказным письмом с уведомлением о вручении и описью вложения. При возвращении уведомления оно хранится в материалах дела в администрации Палецкого сельсовета  Баганского  района  Новосибирской  области.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администрации Палецкого сельсовета  Баганского  района  Новосибирской  области о регистрации устава ТОС либо об отказе в регистрации выдается (направляется) заявителю вместе с одним экземпляром представленного на регистрацию устава ТОС: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принятия решения о регистрации - скрепленный печатью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Палецкого сельсовета  Баганского  района  Новосибирской  области с подписью Главы Палецкого сельсовета  Баганского  района  Новосибирской  области;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принятия решения об отказе в регистрации - в представленном виде.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документы, представленные на регистрацию, не возвращаются и хранятся в материалах дела в администрации Палецкого сельсовета  Баганского  района  Новосибирской  области.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Отказ администрации Палецкого сельсовета  Баганского  района  Новосибирской  области в регистрации устава ТОС (изменений в устав ТОС) не является препятствием для повторного представления устава ТОС для регистрации после устранения нарушений, послуживших основанием для отказа в регистрации устава ТОС.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Отказ в регистрации или нарушение срока регистрации устава ТОС (изменений в устав ТОС) могут быть обжалованы гражданами в судебном порядке.</w:t>
      </w:r>
    </w:p>
    <w:p w:rsidR="00401790" w:rsidRDefault="00401790" w:rsidP="00D33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D33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Регистрация изменений в устав ТОС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внесении изменений в устав ТОС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Вместе с заявлением о регистрации изменений представляются две копии устава в новой редакции и оригинал ранее зарегистрированного устава.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случае регистрации изменений заявителю выдаются устав в новой редакции, прошитый и скрепленный печатью администрации Палецкого сельсовета  Баганского  района  Новосибирской  области, с подписью Главы   Палецкого сельсовета  Баганского  района  Новосибирской  области и ранее зарегистрированный устав, на титульном листе которого проставляется отметка «Утратил силу в связи с регистрацией в новой редакции», с печатью администрации Палецкого сельсовета  Баганского  района  Новосибирской  области, с подписью Главы Палецкого сельсовета  Баганского  района  Новосибирской  области, второй экземпляр устава в новой редакции хранится в материалах дела в администрации Палецкого сельсовета  Баганского  района  Новосибирской  области;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отказа в регистрации заявителю возвращаются оригинал ранее зарегистрированного устава и один экземпляр представленного на регистрацию устава в новой редакции, остальные документы не возвращаются и хранятся в материалах дела в администрации Палецкого сельсовета  Баганского  района  Новосибирской  области.</w:t>
      </w:r>
    </w:p>
    <w:p w:rsidR="00401790" w:rsidRDefault="00401790" w:rsidP="00D33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A32A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Выдача копий устава ТОС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лица, уполномоченного ТОС или законодательством, за выдачей копии устава такого ТОС копия устава заверяется печатью администрации Палецкого сельсовета  Баганского  района  Новосибирской  области с подписью Главы   Палецкого сельсовета  Баганского  района  Новосибирской  области и отметкой на титульном листе «КОПИЯ».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790" w:rsidRDefault="00401790" w:rsidP="00A32A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Прекращение деятельности ТОС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прекращении деятельности ТОС, в десятидневный срок с момента принятия соответствующего решения уполномоченным органом ТОС, заявитель представляет в администрацию Палецкого сельсовета  Баганского  района  Новосибирской  области: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с уведомлением о прекращении осуществления ТОС;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уполномоченного органа ТОС о прекращении осуществления ТОС (подлинник либо нотариально заверенная копия);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полномочия заявителя совершать данные действия от имени ТОС;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экземпляр устава ТОС, выданный при регистрации устава (изменений в устав) ТОС.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если все документы приняты и оформлены в соответствии с действующим законодательством и уставом ТОС, правовой акт о регистрации устава ТОС в установленном порядке признается утратившим силу и соответствующая запись вносится в журнал регистрации уставов ТОС и реестр уставов ТОС.</w:t>
      </w:r>
    </w:p>
    <w:p w:rsidR="00401790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Датой прекращения осуществления деятельности ТОС является дата принятия решения о признании утратившим силу правового акта о регистрации устава ТОС.</w:t>
      </w:r>
    </w:p>
    <w:p w:rsidR="00401790" w:rsidRPr="007D2945" w:rsidRDefault="00401790" w:rsidP="00D33B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D294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01790" w:rsidRPr="007D2945" w:rsidRDefault="00401790" w:rsidP="00D33B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к Положению о порядке регистрации</w:t>
      </w:r>
    </w:p>
    <w:p w:rsidR="00401790" w:rsidRPr="007D2945" w:rsidRDefault="00401790" w:rsidP="00D33B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устава территориального</w:t>
      </w:r>
    </w:p>
    <w:p w:rsidR="00401790" w:rsidRPr="007D2945" w:rsidRDefault="00401790" w:rsidP="00D33B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общественного самоуправления,</w:t>
      </w:r>
    </w:p>
    <w:p w:rsidR="00401790" w:rsidRPr="007D2945" w:rsidRDefault="00401790" w:rsidP="00D33B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осуществляемого на территории</w:t>
      </w:r>
    </w:p>
    <w:p w:rsidR="00401790" w:rsidRDefault="00401790" w:rsidP="00D33B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Палецкого сельсовета  Баганского  района  Новосибирской  области</w:t>
      </w:r>
    </w:p>
    <w:p w:rsidR="00401790" w:rsidRPr="00423489" w:rsidRDefault="00401790" w:rsidP="00AC3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C3A55">
        <w:rPr>
          <w:rFonts w:ascii="Times New Roman" w:hAnsi="Times New Roman" w:cs="Times New Roman"/>
          <w:sz w:val="28"/>
          <w:szCs w:val="28"/>
        </w:rPr>
        <w:t>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48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42348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401790" w:rsidRDefault="00401790" w:rsidP="00AC3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Палецкого сельсовета  Баганского района </w:t>
      </w:r>
    </w:p>
    <w:p w:rsidR="00401790" w:rsidRDefault="00401790" w:rsidP="00AC3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401790" w:rsidRPr="00423489" w:rsidRDefault="00401790" w:rsidP="00AC3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489">
        <w:rPr>
          <w:rFonts w:ascii="Times New Roman" w:hAnsi="Times New Roman" w:cs="Times New Roman"/>
          <w:sz w:val="28"/>
          <w:szCs w:val="28"/>
        </w:rPr>
        <w:t>от «___» ________ 20___ г. № ___</w:t>
      </w:r>
    </w:p>
    <w:p w:rsidR="00401790" w:rsidRDefault="00401790" w:rsidP="00D33B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01790" w:rsidRDefault="00401790" w:rsidP="00A32AF8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ОБРАЗЕЦ</w:t>
      </w:r>
    </w:p>
    <w:p w:rsidR="00401790" w:rsidRPr="00A32AF8" w:rsidRDefault="00401790" w:rsidP="00A32AF8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401790" w:rsidRPr="00DC7071" w:rsidRDefault="00401790" w:rsidP="001411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</w:t>
      </w:r>
      <w:r w:rsidRPr="00DC7071">
        <w:rPr>
          <w:rFonts w:ascii="Times New Roman" w:hAnsi="Times New Roman" w:cs="Times New Roman"/>
          <w:sz w:val="28"/>
          <w:szCs w:val="28"/>
        </w:rPr>
        <w:t xml:space="preserve">Главе  Палецкого сельсовета  Баганского  района  </w:t>
      </w:r>
    </w:p>
    <w:p w:rsidR="00401790" w:rsidRPr="00DC7071" w:rsidRDefault="00401790" w:rsidP="001411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70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Новосибирской  области ____________________                                     </w:t>
      </w:r>
    </w:p>
    <w:p w:rsidR="00401790" w:rsidRPr="00DC7071" w:rsidRDefault="00401790" w:rsidP="00DC707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C70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(Ф.И.О)                                              </w:t>
      </w:r>
    </w:p>
    <w:p w:rsidR="00401790" w:rsidRPr="00141161" w:rsidRDefault="00401790" w:rsidP="00D33B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Pr="00141161">
        <w:rPr>
          <w:rFonts w:ascii="Times New Roman" w:hAnsi="Times New Roman" w:cs="Times New Roman"/>
          <w:sz w:val="28"/>
          <w:szCs w:val="28"/>
        </w:rPr>
        <w:t>т  председателя  территориального общественного</w:t>
      </w:r>
    </w:p>
    <w:p w:rsidR="00401790" w:rsidRPr="00141161" w:rsidRDefault="00401790" w:rsidP="00D33B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41161">
        <w:rPr>
          <w:rFonts w:ascii="Times New Roman" w:hAnsi="Times New Roman" w:cs="Times New Roman"/>
          <w:sz w:val="28"/>
          <w:szCs w:val="28"/>
        </w:rPr>
        <w:t xml:space="preserve"> самоуправления  «_______________»                                        </w:t>
      </w:r>
    </w:p>
    <w:p w:rsidR="00401790" w:rsidRDefault="00401790" w:rsidP="00D33B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01790" w:rsidRDefault="00401790" w:rsidP="00D33B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01790" w:rsidRDefault="00401790" w:rsidP="00D33B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                                             </w:t>
      </w:r>
    </w:p>
    <w:p w:rsidR="00401790" w:rsidRPr="00DC7071" w:rsidRDefault="00401790" w:rsidP="00D33B6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C7071">
        <w:rPr>
          <w:rFonts w:ascii="Times New Roman" w:hAnsi="Times New Roman" w:cs="Times New Roman"/>
          <w:sz w:val="16"/>
          <w:szCs w:val="16"/>
        </w:rPr>
        <w:t>(Ф.И.О.,паспортные данные, адрес места жительства,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C7071">
        <w:rPr>
          <w:rFonts w:ascii="Times New Roman" w:hAnsi="Times New Roman" w:cs="Times New Roman"/>
          <w:sz w:val="16"/>
          <w:szCs w:val="16"/>
        </w:rPr>
        <w:t xml:space="preserve">контактный телефон)                                             </w:t>
      </w:r>
    </w:p>
    <w:p w:rsidR="00401790" w:rsidRDefault="00401790" w:rsidP="001411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01790" w:rsidRPr="00AC3A55" w:rsidRDefault="00401790" w:rsidP="00D33B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15"/>
      <w:bookmarkEnd w:id="1"/>
      <w:r w:rsidRPr="00AC3A55">
        <w:rPr>
          <w:rFonts w:ascii="Times New Roman" w:hAnsi="Times New Roman" w:cs="Times New Roman"/>
          <w:sz w:val="28"/>
          <w:szCs w:val="28"/>
        </w:rPr>
        <w:t>ЗАЯВЛЕНИЕ</w:t>
      </w:r>
    </w:p>
    <w:p w:rsidR="00401790" w:rsidRPr="00AC3A55" w:rsidRDefault="00401790" w:rsidP="00AC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>о регистрации устава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3A55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:rsidR="00401790" w:rsidRDefault="00401790" w:rsidP="00D33B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1790" w:rsidRPr="00AC3A55" w:rsidRDefault="00401790" w:rsidP="00AC3A55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 xml:space="preserve">Прошу зарегистрировать устав ТОС « ______________»(принятые изменения в устав ТОС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3A5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3A55">
        <w:rPr>
          <w:rFonts w:ascii="Times New Roman" w:hAnsi="Times New Roman" w:cs="Times New Roman"/>
          <w:sz w:val="28"/>
          <w:szCs w:val="28"/>
        </w:rPr>
        <w:t>) и включить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55">
        <w:rPr>
          <w:rFonts w:ascii="Times New Roman" w:hAnsi="Times New Roman" w:cs="Times New Roman"/>
          <w:sz w:val="28"/>
          <w:szCs w:val="28"/>
        </w:rPr>
        <w:t>в Реестр уставов ТОС администрации  Палецкого сельсовета  Баганского  района  Новосибирской 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790" w:rsidRDefault="00401790" w:rsidP="00DC707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1790" w:rsidRPr="00AC3A55" w:rsidRDefault="00401790" w:rsidP="00DC707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401790" w:rsidRPr="00AC3A55" w:rsidRDefault="00401790" w:rsidP="00AC3A55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AC3A55">
        <w:rPr>
          <w:rFonts w:ascii="Times New Roman" w:hAnsi="Times New Roman" w:cs="Times New Roman"/>
          <w:sz w:val="28"/>
          <w:szCs w:val="28"/>
        </w:rPr>
        <w:t>текст устава ТОС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55">
        <w:rPr>
          <w:rFonts w:ascii="Times New Roman" w:hAnsi="Times New Roman" w:cs="Times New Roman"/>
          <w:sz w:val="28"/>
          <w:szCs w:val="28"/>
        </w:rPr>
        <w:t>(принятые изменения в устав</w:t>
      </w:r>
      <w:r>
        <w:rPr>
          <w:rFonts w:ascii="Times New Roman" w:hAnsi="Times New Roman" w:cs="Times New Roman"/>
          <w:sz w:val="28"/>
          <w:szCs w:val="28"/>
        </w:rPr>
        <w:t xml:space="preserve"> ТОС «__________»</w:t>
      </w:r>
      <w:r w:rsidRPr="00AC3A55">
        <w:rPr>
          <w:rFonts w:ascii="Times New Roman" w:hAnsi="Times New Roman" w:cs="Times New Roman"/>
          <w:sz w:val="28"/>
          <w:szCs w:val="28"/>
        </w:rPr>
        <w:t>) «_________» в двух экземплярах,;</w:t>
      </w:r>
    </w:p>
    <w:p w:rsidR="00401790" w:rsidRPr="00AC3A55" w:rsidRDefault="00401790" w:rsidP="00AC3A55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-подлинник  </w:t>
      </w:r>
      <w:r w:rsidRPr="00AC3A55">
        <w:rPr>
          <w:rFonts w:ascii="Times New Roman" w:hAnsi="Times New Roman" w:cs="Times New Roman"/>
          <w:sz w:val="28"/>
          <w:szCs w:val="28"/>
        </w:rPr>
        <w:t>(или   заверенные   копии)   решения   собрания   (либо конференции)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3A55">
        <w:rPr>
          <w:rFonts w:ascii="Times New Roman" w:hAnsi="Times New Roman" w:cs="Times New Roman"/>
          <w:sz w:val="28"/>
          <w:szCs w:val="28"/>
        </w:rPr>
        <w:t>раждан  о  принятии  устава ТОС «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C3A55">
        <w:rPr>
          <w:rFonts w:ascii="Times New Roman" w:hAnsi="Times New Roman" w:cs="Times New Roman"/>
          <w:sz w:val="28"/>
          <w:szCs w:val="28"/>
        </w:rPr>
        <w:t xml:space="preserve">»,(внесении изменений в устав ТОС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3A5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3A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3A55">
        <w:rPr>
          <w:rFonts w:ascii="Times New Roman" w:hAnsi="Times New Roman" w:cs="Times New Roman"/>
          <w:sz w:val="28"/>
          <w:szCs w:val="28"/>
        </w:rPr>
        <w:t>;</w:t>
      </w:r>
    </w:p>
    <w:p w:rsidR="00401790" w:rsidRPr="00AC3A55" w:rsidRDefault="00401790" w:rsidP="00AC3A5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C3A55">
        <w:rPr>
          <w:rFonts w:ascii="Times New Roman" w:hAnsi="Times New Roman" w:cs="Times New Roman"/>
          <w:sz w:val="28"/>
          <w:szCs w:val="28"/>
        </w:rPr>
        <w:t>-протокол собрания или конференции граждан  по организации ТОС, утвержденного решением  Совета депутатов Палецкого сельсовета Баганского района Новосибирской области от 24.11.2017 г №110 «Об утверждении Положения</w:t>
      </w:r>
    </w:p>
    <w:p w:rsidR="00401790" w:rsidRPr="00AC3A55" w:rsidRDefault="00401790" w:rsidP="00AC3A5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 xml:space="preserve"> о  территориальном общественном на  территории самоуправлении Палецкого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C3A55">
        <w:rPr>
          <w:rFonts w:ascii="Times New Roman" w:hAnsi="Times New Roman" w:cs="Times New Roman"/>
          <w:sz w:val="28"/>
          <w:szCs w:val="28"/>
        </w:rPr>
        <w:t>сельсовета Баганского района Новосибирской области.»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3A55">
        <w:rPr>
          <w:rFonts w:ascii="Times New Roman" w:hAnsi="Times New Roman" w:cs="Times New Roman"/>
          <w:sz w:val="28"/>
          <w:szCs w:val="28"/>
        </w:rPr>
        <w:t>;</w:t>
      </w:r>
    </w:p>
    <w:p w:rsidR="00401790" w:rsidRPr="00AC3A55" w:rsidRDefault="00401790" w:rsidP="00AC3A5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3A55">
        <w:rPr>
          <w:rFonts w:ascii="Times New Roman" w:hAnsi="Times New Roman" w:cs="Times New Roman"/>
          <w:sz w:val="28"/>
          <w:szCs w:val="28"/>
        </w:rPr>
        <w:t>-список участников собрания или конференции  с указанием  Ф.И.О. , адреса  и  подписи .</w:t>
      </w:r>
    </w:p>
    <w:p w:rsidR="00401790" w:rsidRPr="00AC3A55" w:rsidRDefault="00401790" w:rsidP="00AC3A55">
      <w:pPr>
        <w:pStyle w:val="HTMLPreformatted"/>
        <w:shd w:val="clear" w:color="auto" w:fill="FFFFFF"/>
        <w:textAlignment w:val="baseline"/>
        <w:rPr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790" w:rsidRPr="00AC3A55" w:rsidRDefault="00401790" w:rsidP="00D33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>«___» ____________ 20___ г.                                           _________________________</w:t>
      </w:r>
    </w:p>
    <w:p w:rsidR="00401790" w:rsidRPr="00AC3A55" w:rsidRDefault="00401790" w:rsidP="00D33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3A55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AC3A55">
        <w:rPr>
          <w:rFonts w:ascii="Times New Roman" w:hAnsi="Times New Roman" w:cs="Times New Roman"/>
          <w:sz w:val="24"/>
          <w:szCs w:val="24"/>
        </w:rPr>
        <w:t>дата)                                                                                                    (подпись)</w:t>
      </w:r>
    </w:p>
    <w:p w:rsidR="00401790" w:rsidRPr="00AC3A55" w:rsidRDefault="00401790" w:rsidP="00D33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1790" w:rsidRPr="00AC3A55" w:rsidRDefault="00401790" w:rsidP="00D33B6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C3A5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01790" w:rsidRPr="00AC3A55" w:rsidRDefault="00401790" w:rsidP="00AC3A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>к Положению о порядке регистрации</w:t>
      </w:r>
    </w:p>
    <w:p w:rsidR="00401790" w:rsidRPr="007D2945" w:rsidRDefault="00401790" w:rsidP="00AC3A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устава территориального</w:t>
      </w:r>
    </w:p>
    <w:p w:rsidR="00401790" w:rsidRPr="007D2945" w:rsidRDefault="00401790" w:rsidP="00AC3A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общественного самоуправления,</w:t>
      </w:r>
    </w:p>
    <w:p w:rsidR="00401790" w:rsidRPr="007D2945" w:rsidRDefault="00401790" w:rsidP="00AC3A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осуществляемого на территории</w:t>
      </w:r>
    </w:p>
    <w:p w:rsidR="00401790" w:rsidRDefault="00401790" w:rsidP="00AC3A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Палецкого сельсовета  Баганского  района  Новосибирской  области</w:t>
      </w:r>
    </w:p>
    <w:p w:rsidR="00401790" w:rsidRPr="00423489" w:rsidRDefault="00401790" w:rsidP="00AC3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C3A55">
        <w:rPr>
          <w:rFonts w:ascii="Times New Roman" w:hAnsi="Times New Roman" w:cs="Times New Roman"/>
          <w:sz w:val="28"/>
          <w:szCs w:val="28"/>
        </w:rPr>
        <w:t>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48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42348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401790" w:rsidRDefault="00401790" w:rsidP="00AC3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Палецкого сельсовета  Баганского района </w:t>
      </w:r>
    </w:p>
    <w:p w:rsidR="00401790" w:rsidRDefault="00401790" w:rsidP="00AC3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401790" w:rsidRPr="00423489" w:rsidRDefault="00401790" w:rsidP="00AC3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489">
        <w:rPr>
          <w:rFonts w:ascii="Times New Roman" w:hAnsi="Times New Roman" w:cs="Times New Roman"/>
          <w:sz w:val="28"/>
          <w:szCs w:val="28"/>
        </w:rPr>
        <w:t>от «___» ________ 20___ г. № ___</w:t>
      </w:r>
    </w:p>
    <w:p w:rsidR="00401790" w:rsidRDefault="00401790" w:rsidP="00A32AF8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ОБРАЗЕЦ</w:t>
      </w:r>
    </w:p>
    <w:p w:rsidR="00401790" w:rsidRDefault="00401790" w:rsidP="00A32A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46"/>
      <w:bookmarkEnd w:id="2"/>
      <w:r w:rsidRPr="00AC3A55">
        <w:rPr>
          <w:rFonts w:ascii="Times New Roman" w:hAnsi="Times New Roman" w:cs="Times New Roman"/>
          <w:sz w:val="28"/>
          <w:szCs w:val="28"/>
        </w:rPr>
        <w:t>РАСПИСКА</w:t>
      </w:r>
    </w:p>
    <w:p w:rsidR="00401790" w:rsidRPr="00AC3A55" w:rsidRDefault="00401790" w:rsidP="00D33B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Палецкого сельсовета  Баганского  района  Новосибирской  области </w:t>
      </w:r>
    </w:p>
    <w:p w:rsidR="00401790" w:rsidRDefault="00401790" w:rsidP="00AC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>в получении документов о регистрации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790" w:rsidRPr="00AC3A55" w:rsidRDefault="00401790" w:rsidP="00AC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401790" w:rsidRDefault="00401790" w:rsidP="00D33B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1790" w:rsidRPr="00C3427D" w:rsidRDefault="00401790" w:rsidP="00A32A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427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»_________ 20</w:t>
      </w:r>
      <w:r w:rsidRPr="00C3427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3427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с.Палецкое</w:t>
      </w:r>
    </w:p>
    <w:p w:rsidR="00401790" w:rsidRPr="00C3427D" w:rsidRDefault="00401790" w:rsidP="00D33B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01790" w:rsidRPr="00C3427D" w:rsidRDefault="00401790" w:rsidP="00D33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C3427D">
        <w:rPr>
          <w:rFonts w:ascii="Times New Roman" w:hAnsi="Times New Roman" w:cs="Times New Roman"/>
          <w:sz w:val="28"/>
          <w:szCs w:val="28"/>
        </w:rPr>
        <w:t>распис</w:t>
      </w:r>
      <w:r>
        <w:rPr>
          <w:rFonts w:ascii="Times New Roman" w:hAnsi="Times New Roman" w:cs="Times New Roman"/>
          <w:sz w:val="28"/>
          <w:szCs w:val="28"/>
        </w:rPr>
        <w:t xml:space="preserve">ка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выдана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27D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342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1790" w:rsidRPr="00C3427D" w:rsidRDefault="00401790" w:rsidP="00D33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3427D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401790" w:rsidRDefault="00401790" w:rsidP="00D33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предъявившему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427D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01790" w:rsidRPr="00C3427D" w:rsidRDefault="00401790" w:rsidP="00D33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C3427D">
        <w:rPr>
          <w:rFonts w:ascii="Times New Roman" w:hAnsi="Times New Roman" w:cs="Times New Roman"/>
          <w:sz w:val="28"/>
          <w:szCs w:val="28"/>
        </w:rPr>
        <w:t>,</w:t>
      </w:r>
    </w:p>
    <w:p w:rsidR="00401790" w:rsidRPr="00A779BD" w:rsidRDefault="00401790" w:rsidP="00D33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779BD">
        <w:rPr>
          <w:rFonts w:ascii="Times New Roman" w:hAnsi="Times New Roman" w:cs="Times New Roman"/>
          <w:sz w:val="24"/>
          <w:szCs w:val="24"/>
        </w:rPr>
        <w:t>(наименование и реквизиты документа, удостоверяющего личность)</w:t>
      </w:r>
    </w:p>
    <w:p w:rsidR="00401790" w:rsidRDefault="00401790" w:rsidP="0013164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в том, что им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Палецкого сельсовета  Баганского  района  Новосибирской  области </w:t>
      </w:r>
      <w:r w:rsidRPr="00C3427D">
        <w:rPr>
          <w:rFonts w:ascii="Times New Roman" w:hAnsi="Times New Roman" w:cs="Times New Roman"/>
          <w:sz w:val="28"/>
          <w:szCs w:val="28"/>
        </w:rPr>
        <w:t>подано   заявление  о  регистрации    устава территориального     общественного   самоуправления</w:t>
      </w:r>
      <w:r w:rsidRPr="00131647">
        <w:rPr>
          <w:rFonts w:ascii="Times New Roman" w:hAnsi="Times New Roman" w:cs="Times New Roman"/>
          <w:sz w:val="28"/>
          <w:szCs w:val="28"/>
        </w:rPr>
        <w:t>,   и прилагаемые к заявлению документы: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657"/>
        <w:gridCol w:w="1737"/>
        <w:gridCol w:w="1737"/>
        <w:gridCol w:w="1737"/>
        <w:gridCol w:w="1738"/>
      </w:tblGrid>
      <w:tr w:rsidR="00401790" w:rsidRPr="00A069C6">
        <w:tc>
          <w:tcPr>
            <w:tcW w:w="817" w:type="dxa"/>
            <w:vMerge w:val="restart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9C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57" w:type="dxa"/>
            <w:vMerge w:val="restart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9C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474" w:type="dxa"/>
            <w:gridSpan w:val="2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9C6">
              <w:rPr>
                <w:rFonts w:ascii="Times New Roman" w:hAnsi="Times New Roman" w:cs="Times New Roman"/>
                <w:sz w:val="28"/>
                <w:szCs w:val="28"/>
              </w:rPr>
              <w:t>Реквизиты документа</w:t>
            </w:r>
          </w:p>
        </w:tc>
        <w:tc>
          <w:tcPr>
            <w:tcW w:w="1737" w:type="dxa"/>
            <w:vMerge w:val="restart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9C6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1738" w:type="dxa"/>
            <w:vMerge w:val="restart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9C6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401790" w:rsidRPr="00A069C6">
        <w:trPr>
          <w:trHeight w:val="225"/>
        </w:trPr>
        <w:tc>
          <w:tcPr>
            <w:tcW w:w="817" w:type="dxa"/>
            <w:vMerge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vMerge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9C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9C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737" w:type="dxa"/>
            <w:vMerge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90" w:rsidRPr="00A069C6">
        <w:tc>
          <w:tcPr>
            <w:tcW w:w="81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90" w:rsidRPr="00A069C6">
        <w:tc>
          <w:tcPr>
            <w:tcW w:w="81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90" w:rsidRPr="00A069C6">
        <w:tc>
          <w:tcPr>
            <w:tcW w:w="81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90" w:rsidRPr="00A069C6">
        <w:tc>
          <w:tcPr>
            <w:tcW w:w="81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90" w:rsidRPr="00A069C6">
        <w:tc>
          <w:tcPr>
            <w:tcW w:w="81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90" w:rsidRPr="00A069C6">
        <w:tc>
          <w:tcPr>
            <w:tcW w:w="81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01790" w:rsidRPr="00A069C6" w:rsidRDefault="00401790" w:rsidP="00A06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790" w:rsidRPr="00C3427D" w:rsidRDefault="00401790" w:rsidP="00D33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Заявление и перечисленные документы подал: ________________________________</w:t>
      </w:r>
    </w:p>
    <w:p w:rsidR="00401790" w:rsidRPr="00470A53" w:rsidRDefault="00401790" w:rsidP="00D33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   </w:t>
      </w:r>
      <w:r w:rsidRPr="00470A53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401790" w:rsidRPr="00C3427D" w:rsidRDefault="00401790" w:rsidP="00D33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Заявление и перечисленные документы принял: _______________________________</w:t>
      </w:r>
    </w:p>
    <w:p w:rsidR="00401790" w:rsidRPr="00470A53" w:rsidRDefault="00401790" w:rsidP="00D33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 </w:t>
      </w:r>
      <w:r w:rsidRPr="00470A53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401790" w:rsidRPr="00C3427D" w:rsidRDefault="00401790" w:rsidP="00D33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Дата выдачи документов «___» _______ 20___ г. _____________________________</w:t>
      </w:r>
    </w:p>
    <w:p w:rsidR="00401790" w:rsidRPr="00470A53" w:rsidRDefault="00401790" w:rsidP="00D33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70A53">
        <w:rPr>
          <w:rFonts w:ascii="Times New Roman" w:hAnsi="Times New Roman" w:cs="Times New Roman"/>
          <w:sz w:val="24"/>
          <w:szCs w:val="24"/>
        </w:rPr>
        <w:t xml:space="preserve">    (Ф.И.О. и подпись сотрудника)</w:t>
      </w:r>
    </w:p>
    <w:p w:rsidR="00401790" w:rsidRPr="00C3427D" w:rsidRDefault="00401790" w:rsidP="00D33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Решение получил: «___» _______ 20___ г. __________________________________</w:t>
      </w:r>
    </w:p>
    <w:p w:rsidR="00401790" w:rsidRPr="00470A53" w:rsidRDefault="00401790" w:rsidP="00D33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A53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401790" w:rsidRPr="00C3427D" w:rsidRDefault="00401790" w:rsidP="00D33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Решение выдал «___» _______ 20___ г. _____________________________________</w:t>
      </w:r>
    </w:p>
    <w:p w:rsidR="00401790" w:rsidRDefault="00401790" w:rsidP="00D33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 </w:t>
      </w:r>
      <w:r w:rsidRPr="00726FEA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01790" w:rsidRDefault="00401790" w:rsidP="00D3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1790">
          <w:pgSz w:w="11906" w:h="16838"/>
          <w:pgMar w:top="851" w:right="566" w:bottom="993" w:left="1133" w:header="0" w:footer="0" w:gutter="0"/>
          <w:cols w:space="720"/>
        </w:sectPr>
      </w:pPr>
    </w:p>
    <w:p w:rsidR="00401790" w:rsidRPr="00AC3A55" w:rsidRDefault="00401790" w:rsidP="00D33B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3A55">
        <w:rPr>
          <w:rFonts w:ascii="Times New Roman" w:hAnsi="Times New Roman" w:cs="Times New Roman"/>
          <w:sz w:val="28"/>
          <w:szCs w:val="28"/>
        </w:rPr>
        <w:t xml:space="preserve"> Приложение 3</w:t>
      </w:r>
    </w:p>
    <w:p w:rsidR="00401790" w:rsidRPr="007D2945" w:rsidRDefault="00401790" w:rsidP="00AC3A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2945">
        <w:rPr>
          <w:rFonts w:ascii="Times New Roman" w:hAnsi="Times New Roman" w:cs="Times New Roman"/>
          <w:sz w:val="28"/>
          <w:szCs w:val="28"/>
        </w:rPr>
        <w:t>к Положению о порядке регистрации</w:t>
      </w:r>
    </w:p>
    <w:p w:rsidR="00401790" w:rsidRPr="007D2945" w:rsidRDefault="00401790" w:rsidP="00AC3A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устава территориального</w:t>
      </w:r>
    </w:p>
    <w:p w:rsidR="00401790" w:rsidRPr="007D2945" w:rsidRDefault="00401790" w:rsidP="00AC3A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общественного самоуправления,</w:t>
      </w:r>
    </w:p>
    <w:p w:rsidR="00401790" w:rsidRPr="007D2945" w:rsidRDefault="00401790" w:rsidP="00AC3A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осуществляемого на территории</w:t>
      </w:r>
    </w:p>
    <w:p w:rsidR="00401790" w:rsidRDefault="00401790" w:rsidP="00AC3A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Палецкого сельсовета  Баганского  района  Новосибирской  области</w:t>
      </w:r>
    </w:p>
    <w:p w:rsidR="00401790" w:rsidRPr="00423489" w:rsidRDefault="00401790" w:rsidP="00AC3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C3A55">
        <w:rPr>
          <w:rFonts w:ascii="Times New Roman" w:hAnsi="Times New Roman" w:cs="Times New Roman"/>
          <w:sz w:val="28"/>
          <w:szCs w:val="28"/>
        </w:rPr>
        <w:t>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48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42348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401790" w:rsidRDefault="00401790" w:rsidP="00AC3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Палецкого сельсовета  Баганского района </w:t>
      </w:r>
    </w:p>
    <w:p w:rsidR="00401790" w:rsidRDefault="00401790" w:rsidP="00AC3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401790" w:rsidRPr="00423489" w:rsidRDefault="00401790" w:rsidP="00AC3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489">
        <w:rPr>
          <w:rFonts w:ascii="Times New Roman" w:hAnsi="Times New Roman" w:cs="Times New Roman"/>
          <w:sz w:val="28"/>
          <w:szCs w:val="28"/>
        </w:rPr>
        <w:t>от «___» ________ 20___ г. № ___</w:t>
      </w:r>
    </w:p>
    <w:p w:rsidR="00401790" w:rsidRDefault="00401790" w:rsidP="00AC3A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01790" w:rsidRDefault="00401790" w:rsidP="00A32AF8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Par192"/>
      <w:bookmarkEnd w:id="3"/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ОБРАЗЕЦ</w:t>
      </w:r>
    </w:p>
    <w:p w:rsidR="00401790" w:rsidRPr="00131647" w:rsidRDefault="00401790" w:rsidP="00A32A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1647">
        <w:rPr>
          <w:rFonts w:ascii="Times New Roman" w:hAnsi="Times New Roman" w:cs="Times New Roman"/>
          <w:sz w:val="28"/>
          <w:szCs w:val="28"/>
        </w:rPr>
        <w:t>ФОРМА</w:t>
      </w:r>
    </w:p>
    <w:p w:rsidR="00401790" w:rsidRPr="00A32AF8" w:rsidRDefault="00401790" w:rsidP="00A32A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1647">
        <w:rPr>
          <w:rFonts w:ascii="Times New Roman" w:hAnsi="Times New Roman" w:cs="Times New Roman"/>
          <w:sz w:val="28"/>
          <w:szCs w:val="28"/>
        </w:rPr>
        <w:t>журнала регистрации уставов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   общественного самоуправления</w:t>
      </w:r>
    </w:p>
    <w:p w:rsidR="00401790" w:rsidRDefault="00401790" w:rsidP="00D33B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Форма титульного листа                                     2. Внутреннее оформление</w:t>
      </w:r>
    </w:p>
    <w:tbl>
      <w:tblPr>
        <w:tblpPr w:leftFromText="180" w:rightFromText="180" w:vertAnchor="text" w:horzAnchor="margin" w:tblpXSpec="right" w:tblpY="3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1693"/>
        <w:gridCol w:w="1698"/>
        <w:gridCol w:w="2072"/>
        <w:gridCol w:w="1181"/>
        <w:gridCol w:w="1781"/>
        <w:gridCol w:w="1645"/>
      </w:tblGrid>
      <w:tr w:rsidR="00401790" w:rsidRPr="00A069C6">
        <w:trPr>
          <w:trHeight w:val="551"/>
        </w:trPr>
        <w:tc>
          <w:tcPr>
            <w:tcW w:w="670" w:type="dxa"/>
            <w:vMerge w:val="restart"/>
          </w:tcPr>
          <w:p w:rsidR="00401790" w:rsidRPr="00186D33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6D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93" w:type="dxa"/>
            <w:vMerge w:val="restart"/>
          </w:tcPr>
          <w:p w:rsidR="00401790" w:rsidRPr="00186D33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6D33">
              <w:rPr>
                <w:rFonts w:ascii="Times New Roman" w:hAnsi="Times New Roman" w:cs="Times New Roman"/>
              </w:rPr>
              <w:t>Дата и номер правового акта о регистрации устава</w:t>
            </w:r>
          </w:p>
        </w:tc>
        <w:tc>
          <w:tcPr>
            <w:tcW w:w="1698" w:type="dxa"/>
            <w:vMerge w:val="restart"/>
          </w:tcPr>
          <w:p w:rsidR="00401790" w:rsidRPr="00A069C6" w:rsidRDefault="00401790" w:rsidP="001316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9C6">
              <w:rPr>
                <w:rFonts w:ascii="Times New Roman" w:hAnsi="Times New Roman" w:cs="Times New Roman"/>
                <w:sz w:val="20"/>
                <w:szCs w:val="20"/>
              </w:rPr>
              <w:t xml:space="preserve">№ и дата решения </w:t>
            </w:r>
          </w:p>
          <w:p w:rsidR="00401790" w:rsidRPr="00A069C6" w:rsidRDefault="00401790" w:rsidP="001316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9C6">
              <w:rPr>
                <w:rFonts w:ascii="Times New Roman" w:hAnsi="Times New Roman" w:cs="Times New Roman"/>
                <w:sz w:val="20"/>
                <w:szCs w:val="20"/>
              </w:rPr>
              <w:t xml:space="preserve"> Совета депутатов</w:t>
            </w:r>
          </w:p>
          <w:p w:rsidR="00401790" w:rsidRPr="00A069C6" w:rsidRDefault="00401790" w:rsidP="001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9C6">
              <w:rPr>
                <w:rFonts w:ascii="Times New Roman" w:hAnsi="Times New Roman" w:cs="Times New Roman"/>
                <w:sz w:val="20"/>
                <w:szCs w:val="20"/>
              </w:rPr>
              <w:t>Палецкого сельсовета  Баганского района</w:t>
            </w:r>
          </w:p>
          <w:p w:rsidR="00401790" w:rsidRPr="00A069C6" w:rsidRDefault="00401790" w:rsidP="001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9C6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  <w:p w:rsidR="00401790" w:rsidRPr="00186D33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6D33">
              <w:rPr>
                <w:rFonts w:ascii="Times New Roman" w:hAnsi="Times New Roman" w:cs="Times New Roman"/>
              </w:rPr>
              <w:t>об установлении территории</w:t>
            </w:r>
          </w:p>
        </w:tc>
        <w:tc>
          <w:tcPr>
            <w:tcW w:w="2072" w:type="dxa"/>
            <w:vMerge w:val="restart"/>
          </w:tcPr>
          <w:p w:rsidR="00401790" w:rsidRPr="00186D33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6D33">
              <w:rPr>
                <w:rFonts w:ascii="Times New Roman" w:hAnsi="Times New Roman" w:cs="Times New Roman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1" w:type="dxa"/>
            <w:vMerge w:val="restart"/>
          </w:tcPr>
          <w:p w:rsidR="00401790" w:rsidRPr="00186D33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6D33">
              <w:rPr>
                <w:rFonts w:ascii="Times New Roman" w:hAnsi="Times New Roman" w:cs="Times New Roman"/>
              </w:rPr>
              <w:t>Подпись лица, внесшего запись</w:t>
            </w:r>
          </w:p>
        </w:tc>
        <w:tc>
          <w:tcPr>
            <w:tcW w:w="3426" w:type="dxa"/>
            <w:gridSpan w:val="2"/>
          </w:tcPr>
          <w:p w:rsidR="00401790" w:rsidRPr="00186D33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6D33">
              <w:rPr>
                <w:rFonts w:ascii="Times New Roman" w:hAnsi="Times New Roman" w:cs="Times New Roman"/>
              </w:rPr>
              <w:t>Отметка о ликвидации</w:t>
            </w:r>
          </w:p>
        </w:tc>
      </w:tr>
      <w:tr w:rsidR="00401790" w:rsidRPr="00A069C6">
        <w:trPr>
          <w:trHeight w:val="1102"/>
        </w:trPr>
        <w:tc>
          <w:tcPr>
            <w:tcW w:w="0" w:type="auto"/>
            <w:vMerge/>
            <w:vAlign w:val="center"/>
          </w:tcPr>
          <w:p w:rsidR="00401790" w:rsidRPr="00A069C6" w:rsidRDefault="00401790" w:rsidP="00131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1790" w:rsidRPr="00A069C6" w:rsidRDefault="00401790" w:rsidP="00131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1790" w:rsidRPr="00A069C6" w:rsidRDefault="00401790" w:rsidP="00131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1790" w:rsidRPr="00A069C6" w:rsidRDefault="00401790" w:rsidP="00131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1790" w:rsidRPr="00A069C6" w:rsidRDefault="00401790" w:rsidP="00131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01790" w:rsidRPr="00186D33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6D33">
              <w:rPr>
                <w:rFonts w:ascii="Times New Roman" w:hAnsi="Times New Roman" w:cs="Times New Roman"/>
              </w:rPr>
              <w:t>Дата и номер правового акта о признании утратившим силу правового акта о регистрации устава</w:t>
            </w:r>
          </w:p>
        </w:tc>
        <w:tc>
          <w:tcPr>
            <w:tcW w:w="1645" w:type="dxa"/>
          </w:tcPr>
          <w:p w:rsidR="00401790" w:rsidRPr="00186D33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6D33">
              <w:rPr>
                <w:rFonts w:ascii="Times New Roman" w:hAnsi="Times New Roman" w:cs="Times New Roman"/>
              </w:rPr>
              <w:t>Подпись лица, внесшего запись</w:t>
            </w:r>
          </w:p>
        </w:tc>
      </w:tr>
      <w:tr w:rsidR="00401790" w:rsidRPr="00A069C6">
        <w:tc>
          <w:tcPr>
            <w:tcW w:w="670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90" w:rsidRPr="00A069C6">
        <w:tc>
          <w:tcPr>
            <w:tcW w:w="670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90" w:rsidRPr="00A069C6">
        <w:tc>
          <w:tcPr>
            <w:tcW w:w="670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90" w:rsidRPr="00A069C6">
        <w:tc>
          <w:tcPr>
            <w:tcW w:w="670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90" w:rsidRPr="00A069C6">
        <w:tc>
          <w:tcPr>
            <w:tcW w:w="670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90" w:rsidRPr="00A069C6">
        <w:tc>
          <w:tcPr>
            <w:tcW w:w="670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90" w:rsidRPr="00A069C6">
        <w:tc>
          <w:tcPr>
            <w:tcW w:w="670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790" w:rsidRDefault="00401790" w:rsidP="00D33B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80" w:tblpY="50"/>
        <w:tblW w:w="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7"/>
      </w:tblGrid>
      <w:tr w:rsidR="00401790" w:rsidRPr="00A069C6">
        <w:trPr>
          <w:trHeight w:val="4806"/>
        </w:trPr>
        <w:tc>
          <w:tcPr>
            <w:tcW w:w="3807" w:type="dxa"/>
          </w:tcPr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01790" w:rsidRPr="00131647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31647">
              <w:rPr>
                <w:rFonts w:ascii="Times New Roman" w:hAnsi="Times New Roman" w:cs="Times New Roman"/>
              </w:rPr>
              <w:t xml:space="preserve">Администрация  </w:t>
            </w:r>
          </w:p>
          <w:p w:rsidR="00401790" w:rsidRPr="00131647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31647">
              <w:rPr>
                <w:rFonts w:ascii="Times New Roman" w:hAnsi="Times New Roman" w:cs="Times New Roman"/>
              </w:rPr>
              <w:t xml:space="preserve">Палецкого сельсовета </w:t>
            </w:r>
          </w:p>
          <w:p w:rsidR="00401790" w:rsidRPr="00131647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31647">
              <w:rPr>
                <w:rFonts w:ascii="Times New Roman" w:hAnsi="Times New Roman" w:cs="Times New Roman"/>
              </w:rPr>
              <w:t xml:space="preserve">Баганского  района  </w:t>
            </w:r>
          </w:p>
          <w:p w:rsidR="00401790" w:rsidRPr="00131647" w:rsidRDefault="00401790" w:rsidP="001316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31647">
              <w:rPr>
                <w:rFonts w:ascii="Times New Roman" w:hAnsi="Times New Roman" w:cs="Times New Roman"/>
              </w:rPr>
              <w:t xml:space="preserve">Новосибирской  области </w:t>
            </w:r>
          </w:p>
          <w:p w:rsidR="00401790" w:rsidRPr="00131647" w:rsidRDefault="00401790" w:rsidP="00186D3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01790" w:rsidRDefault="00401790" w:rsidP="00186D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01790" w:rsidRDefault="00401790" w:rsidP="00186D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01790" w:rsidRPr="00131647" w:rsidRDefault="00401790" w:rsidP="00186D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31647">
              <w:rPr>
                <w:rFonts w:ascii="Times New Roman" w:hAnsi="Times New Roman" w:cs="Times New Roman"/>
              </w:rPr>
              <w:t>ЖУРНАЛ</w:t>
            </w:r>
          </w:p>
          <w:p w:rsidR="00401790" w:rsidRPr="00131647" w:rsidRDefault="00401790" w:rsidP="00186D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31647">
              <w:rPr>
                <w:rFonts w:ascii="Times New Roman" w:hAnsi="Times New Roman" w:cs="Times New Roman"/>
              </w:rPr>
              <w:t xml:space="preserve">регистрации уставов  </w:t>
            </w:r>
          </w:p>
          <w:p w:rsidR="00401790" w:rsidRPr="00131647" w:rsidRDefault="00401790" w:rsidP="00186D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31647">
              <w:rPr>
                <w:rFonts w:ascii="Times New Roman" w:hAnsi="Times New Roman" w:cs="Times New Roman"/>
              </w:rPr>
              <w:t>территориального общественного</w:t>
            </w:r>
          </w:p>
          <w:p w:rsidR="00401790" w:rsidRPr="00131647" w:rsidRDefault="00401790" w:rsidP="00186D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31647">
              <w:rPr>
                <w:rFonts w:ascii="Times New Roman" w:hAnsi="Times New Roman" w:cs="Times New Roman"/>
              </w:rPr>
              <w:t>самоуправления</w:t>
            </w:r>
          </w:p>
          <w:p w:rsidR="00401790" w:rsidRPr="00131647" w:rsidRDefault="00401790" w:rsidP="00186D3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01790" w:rsidRPr="00131647" w:rsidRDefault="00401790" w:rsidP="00186D3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01790" w:rsidRPr="00131647" w:rsidRDefault="00401790" w:rsidP="00186D3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01790" w:rsidRDefault="00401790" w:rsidP="0013164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401790" w:rsidRDefault="00401790" w:rsidP="0013164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401790" w:rsidRPr="00131647" w:rsidRDefault="00401790" w:rsidP="0013164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Начат: «___» _______</w:t>
            </w:r>
            <w:r w:rsidRPr="00131647">
              <w:rPr>
                <w:rFonts w:ascii="Times New Roman" w:hAnsi="Times New Roman" w:cs="Times New Roman"/>
              </w:rPr>
              <w:t xml:space="preserve"> 20__ г</w:t>
            </w:r>
          </w:p>
          <w:p w:rsidR="00401790" w:rsidRPr="00131647" w:rsidRDefault="00401790" w:rsidP="0013164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Окончен: «___» _______</w:t>
            </w:r>
            <w:r w:rsidRPr="00131647">
              <w:rPr>
                <w:rFonts w:ascii="Times New Roman" w:hAnsi="Times New Roman" w:cs="Times New Roman"/>
              </w:rPr>
              <w:t xml:space="preserve"> 20__ г</w:t>
            </w:r>
          </w:p>
          <w:p w:rsidR="00401790" w:rsidRDefault="00401790" w:rsidP="00186D3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401790" w:rsidRDefault="00401790" w:rsidP="00A32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01790">
          <w:pgSz w:w="16838" w:h="11906" w:orient="landscape"/>
          <w:pgMar w:top="1134" w:right="1134" w:bottom="567" w:left="1134" w:header="0" w:footer="0" w:gutter="0"/>
          <w:cols w:space="720"/>
        </w:sectPr>
      </w:pPr>
    </w:p>
    <w:p w:rsidR="00401790" w:rsidRPr="00186D33" w:rsidRDefault="00401790" w:rsidP="00A32AF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86D3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401790" w:rsidRPr="007D2945" w:rsidRDefault="00401790" w:rsidP="00186D3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2945">
        <w:rPr>
          <w:rFonts w:ascii="Times New Roman" w:hAnsi="Times New Roman" w:cs="Times New Roman"/>
          <w:sz w:val="28"/>
          <w:szCs w:val="28"/>
        </w:rPr>
        <w:t>к Положению о порядке регистрации</w:t>
      </w:r>
    </w:p>
    <w:p w:rsidR="00401790" w:rsidRPr="007D2945" w:rsidRDefault="00401790" w:rsidP="00186D3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устава территориального</w:t>
      </w:r>
    </w:p>
    <w:p w:rsidR="00401790" w:rsidRPr="007D2945" w:rsidRDefault="00401790" w:rsidP="00186D3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общественного самоуправления,</w:t>
      </w:r>
    </w:p>
    <w:p w:rsidR="00401790" w:rsidRPr="007D2945" w:rsidRDefault="00401790" w:rsidP="00186D3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D2945">
        <w:rPr>
          <w:rFonts w:ascii="Times New Roman" w:hAnsi="Times New Roman" w:cs="Times New Roman"/>
          <w:sz w:val="28"/>
          <w:szCs w:val="28"/>
        </w:rPr>
        <w:t xml:space="preserve">                                              осуществляемого на территории</w:t>
      </w:r>
    </w:p>
    <w:p w:rsidR="00401790" w:rsidRDefault="00401790" w:rsidP="00186D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Палецкого сельсовета  Баганского  района  Новосибирской  области</w:t>
      </w:r>
    </w:p>
    <w:p w:rsidR="00401790" w:rsidRPr="00423489" w:rsidRDefault="00401790" w:rsidP="00186D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C3A55">
        <w:rPr>
          <w:rFonts w:ascii="Times New Roman" w:hAnsi="Times New Roman" w:cs="Times New Roman"/>
          <w:sz w:val="28"/>
          <w:szCs w:val="28"/>
        </w:rPr>
        <w:t>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48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42348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401790" w:rsidRDefault="00401790" w:rsidP="00186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Палецкого сельсовета  Баганского района </w:t>
      </w:r>
    </w:p>
    <w:p w:rsidR="00401790" w:rsidRDefault="00401790" w:rsidP="00186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401790" w:rsidRPr="00423489" w:rsidRDefault="00401790" w:rsidP="00186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489">
        <w:rPr>
          <w:rFonts w:ascii="Times New Roman" w:hAnsi="Times New Roman" w:cs="Times New Roman"/>
          <w:sz w:val="28"/>
          <w:szCs w:val="28"/>
        </w:rPr>
        <w:t>от «___» ________ 20___ г. № ___</w:t>
      </w:r>
    </w:p>
    <w:p w:rsidR="00401790" w:rsidRDefault="00401790" w:rsidP="00186D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01790" w:rsidRDefault="00401790" w:rsidP="00A32AF8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ОБРАЗЕЦ</w:t>
      </w:r>
    </w:p>
    <w:p w:rsidR="00401790" w:rsidRPr="00186D33" w:rsidRDefault="00401790" w:rsidP="00D33B6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86D33">
        <w:rPr>
          <w:rFonts w:ascii="Times New Roman" w:hAnsi="Times New Roman" w:cs="Times New Roman"/>
          <w:b w:val="0"/>
          <w:bCs w:val="0"/>
          <w:sz w:val="28"/>
          <w:szCs w:val="28"/>
        </w:rPr>
        <w:t>РЕЕСТР</w:t>
      </w:r>
    </w:p>
    <w:p w:rsidR="00401790" w:rsidRDefault="00401790" w:rsidP="00186D3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86D33">
        <w:rPr>
          <w:rFonts w:ascii="Times New Roman" w:hAnsi="Times New Roman" w:cs="Times New Roman"/>
          <w:b w:val="0"/>
          <w:bCs w:val="0"/>
          <w:sz w:val="28"/>
          <w:szCs w:val="28"/>
        </w:rPr>
        <w:t>уставов территориального общественного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186D33">
        <w:rPr>
          <w:rFonts w:ascii="Times New Roman" w:hAnsi="Times New Roman" w:cs="Times New Roman"/>
          <w:b w:val="0"/>
          <w:bCs w:val="0"/>
          <w:sz w:val="28"/>
          <w:szCs w:val="28"/>
        </w:rPr>
        <w:t>самоуправления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6"/>
        <w:gridCol w:w="1353"/>
        <w:gridCol w:w="1484"/>
        <w:gridCol w:w="1180"/>
        <w:gridCol w:w="1093"/>
        <w:gridCol w:w="900"/>
        <w:gridCol w:w="1295"/>
        <w:gridCol w:w="1049"/>
      </w:tblGrid>
      <w:tr w:rsidR="00401790" w:rsidRPr="00A069C6">
        <w:trPr>
          <w:jc w:val="center"/>
        </w:trPr>
        <w:tc>
          <w:tcPr>
            <w:tcW w:w="1215" w:type="dxa"/>
            <w:vMerge w:val="restart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ТОС (полное и сокращенное)</w:t>
            </w:r>
          </w:p>
        </w:tc>
        <w:tc>
          <w:tcPr>
            <w:tcW w:w="1592" w:type="dxa"/>
            <w:vMerge w:val="restart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Дата, номер</w:t>
            </w:r>
          </w:p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Постановления администрации</w:t>
            </w:r>
          </w:p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Палецкого сельсовета  Баганского  района Новосибирской  области  о регистрации устава, внесений изменений в устав ТОС</w:t>
            </w:r>
          </w:p>
        </w:tc>
        <w:tc>
          <w:tcPr>
            <w:tcW w:w="1592" w:type="dxa"/>
            <w:vMerge w:val="restart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Дата, номер</w:t>
            </w:r>
          </w:p>
          <w:p w:rsidR="00401790" w:rsidRPr="00A069C6" w:rsidRDefault="00401790" w:rsidP="00623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Решения Совета депутатов Палецкого сельсовета  Баганского  района Новосибирской  области об установлении границ территорий осуществления</w:t>
            </w:r>
          </w:p>
          <w:p w:rsidR="00401790" w:rsidRPr="00A069C6" w:rsidRDefault="00401790" w:rsidP="00623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территориального общественного самоуправления на  территории   </w:t>
            </w:r>
          </w:p>
          <w:p w:rsidR="00401790" w:rsidRPr="00A069C6" w:rsidRDefault="00401790" w:rsidP="00623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Палецкого сельсовета Баганского  района  Новосибирской  области</w:t>
            </w:r>
          </w:p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ФИО председателя</w:t>
            </w:r>
          </w:p>
        </w:tc>
        <w:tc>
          <w:tcPr>
            <w:tcW w:w="1277" w:type="dxa"/>
            <w:vMerge w:val="restart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Место нахождения</w:t>
            </w:r>
          </w:p>
        </w:tc>
        <w:tc>
          <w:tcPr>
            <w:tcW w:w="1044" w:type="dxa"/>
            <w:vMerge w:val="restart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Подпись лица, внесшего</w:t>
            </w:r>
          </w:p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 xml:space="preserve">запись  </w:t>
            </w:r>
          </w:p>
        </w:tc>
        <w:tc>
          <w:tcPr>
            <w:tcW w:w="2570" w:type="dxa"/>
            <w:gridSpan w:val="2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 xml:space="preserve">Отметка о ликвидации ТОС </w:t>
            </w:r>
          </w:p>
        </w:tc>
      </w:tr>
      <w:tr w:rsidR="00401790" w:rsidRPr="00A069C6">
        <w:trPr>
          <w:jc w:val="center"/>
        </w:trPr>
        <w:tc>
          <w:tcPr>
            <w:tcW w:w="1215" w:type="dxa"/>
            <w:vMerge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Дата номер постановления о признании утратившим силу</w:t>
            </w:r>
          </w:p>
        </w:tc>
        <w:tc>
          <w:tcPr>
            <w:tcW w:w="1049" w:type="dxa"/>
          </w:tcPr>
          <w:p w:rsidR="00401790" w:rsidRPr="00A069C6" w:rsidRDefault="00401790" w:rsidP="00BF7529">
            <w:pPr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9C6">
              <w:rPr>
                <w:rFonts w:ascii="Times New Roman" w:hAnsi="Times New Roman" w:cs="Times New Roman"/>
                <w:sz w:val="16"/>
                <w:szCs w:val="16"/>
              </w:rPr>
              <w:t>Подпись лица, внесшего изменения</w:t>
            </w:r>
          </w:p>
        </w:tc>
      </w:tr>
      <w:tr w:rsidR="00401790" w:rsidRPr="00A069C6">
        <w:trPr>
          <w:trHeight w:val="492"/>
          <w:jc w:val="center"/>
        </w:trPr>
        <w:tc>
          <w:tcPr>
            <w:tcW w:w="1215" w:type="dxa"/>
          </w:tcPr>
          <w:p w:rsidR="00401790" w:rsidRPr="00A069C6" w:rsidRDefault="00401790" w:rsidP="00BF7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401790" w:rsidRPr="00A069C6" w:rsidRDefault="00401790" w:rsidP="00BF7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01790" w:rsidRPr="00A069C6" w:rsidRDefault="00401790" w:rsidP="00BF7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401790" w:rsidRPr="00A069C6" w:rsidRDefault="00401790" w:rsidP="00BF7529">
            <w:pPr>
              <w:spacing w:after="0"/>
              <w:jc w:val="center"/>
            </w:pPr>
          </w:p>
        </w:tc>
        <w:tc>
          <w:tcPr>
            <w:tcW w:w="1521" w:type="dxa"/>
          </w:tcPr>
          <w:p w:rsidR="00401790" w:rsidRPr="00A069C6" w:rsidRDefault="00401790" w:rsidP="00BF7529">
            <w:pPr>
              <w:spacing w:after="0"/>
              <w:jc w:val="center"/>
            </w:pPr>
          </w:p>
        </w:tc>
        <w:tc>
          <w:tcPr>
            <w:tcW w:w="1049" w:type="dxa"/>
          </w:tcPr>
          <w:p w:rsidR="00401790" w:rsidRPr="00A069C6" w:rsidRDefault="00401790" w:rsidP="00BF7529">
            <w:pPr>
              <w:spacing w:after="0"/>
              <w:jc w:val="center"/>
            </w:pPr>
          </w:p>
        </w:tc>
      </w:tr>
      <w:tr w:rsidR="00401790" w:rsidRPr="00A069C6">
        <w:trPr>
          <w:trHeight w:val="468"/>
          <w:jc w:val="center"/>
        </w:trPr>
        <w:tc>
          <w:tcPr>
            <w:tcW w:w="1215" w:type="dxa"/>
          </w:tcPr>
          <w:p w:rsidR="00401790" w:rsidRPr="00A069C6" w:rsidRDefault="00401790" w:rsidP="00BF7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401790" w:rsidRPr="00A069C6" w:rsidRDefault="00401790" w:rsidP="00BF7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01790" w:rsidRPr="00A069C6" w:rsidRDefault="00401790" w:rsidP="00BF7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401790" w:rsidRPr="00A069C6" w:rsidRDefault="00401790" w:rsidP="00BF7529">
            <w:pPr>
              <w:spacing w:after="0"/>
              <w:jc w:val="center"/>
            </w:pPr>
          </w:p>
        </w:tc>
        <w:tc>
          <w:tcPr>
            <w:tcW w:w="1521" w:type="dxa"/>
          </w:tcPr>
          <w:p w:rsidR="00401790" w:rsidRPr="00A069C6" w:rsidRDefault="00401790" w:rsidP="00BF7529">
            <w:pPr>
              <w:spacing w:after="0"/>
              <w:jc w:val="center"/>
            </w:pPr>
          </w:p>
        </w:tc>
        <w:tc>
          <w:tcPr>
            <w:tcW w:w="1049" w:type="dxa"/>
          </w:tcPr>
          <w:p w:rsidR="00401790" w:rsidRPr="00A069C6" w:rsidRDefault="00401790" w:rsidP="00BF7529">
            <w:pPr>
              <w:spacing w:after="0"/>
              <w:jc w:val="center"/>
            </w:pPr>
          </w:p>
        </w:tc>
      </w:tr>
      <w:tr w:rsidR="00401790" w:rsidRPr="00A069C6">
        <w:trPr>
          <w:trHeight w:val="552"/>
          <w:jc w:val="center"/>
        </w:trPr>
        <w:tc>
          <w:tcPr>
            <w:tcW w:w="1215" w:type="dxa"/>
          </w:tcPr>
          <w:p w:rsidR="00401790" w:rsidRPr="00A069C6" w:rsidRDefault="00401790" w:rsidP="00BF7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401790" w:rsidRPr="00A069C6" w:rsidRDefault="00401790" w:rsidP="00623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401790" w:rsidRPr="00A069C6" w:rsidRDefault="00401790" w:rsidP="00BF7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01790" w:rsidRPr="00A069C6" w:rsidRDefault="00401790" w:rsidP="00BF7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01790" w:rsidRPr="00A069C6" w:rsidRDefault="00401790" w:rsidP="00BF7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401790" w:rsidRPr="00A069C6" w:rsidRDefault="00401790" w:rsidP="00BF7529">
            <w:pPr>
              <w:spacing w:after="0"/>
              <w:jc w:val="center"/>
            </w:pPr>
          </w:p>
        </w:tc>
        <w:tc>
          <w:tcPr>
            <w:tcW w:w="1521" w:type="dxa"/>
          </w:tcPr>
          <w:p w:rsidR="00401790" w:rsidRPr="00A069C6" w:rsidRDefault="00401790" w:rsidP="00BF7529">
            <w:pPr>
              <w:spacing w:after="0"/>
              <w:jc w:val="center"/>
            </w:pPr>
          </w:p>
        </w:tc>
        <w:tc>
          <w:tcPr>
            <w:tcW w:w="1049" w:type="dxa"/>
          </w:tcPr>
          <w:p w:rsidR="00401790" w:rsidRPr="00A069C6" w:rsidRDefault="00401790" w:rsidP="00BF7529">
            <w:pPr>
              <w:spacing w:after="0"/>
              <w:jc w:val="center"/>
            </w:pPr>
          </w:p>
        </w:tc>
      </w:tr>
    </w:tbl>
    <w:p w:rsidR="00401790" w:rsidRDefault="00401790" w:rsidP="00D33B6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401790" w:rsidSect="00BF7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A13"/>
    <w:rsid w:val="00033993"/>
    <w:rsid w:val="00065B2C"/>
    <w:rsid w:val="000B4F7C"/>
    <w:rsid w:val="000C22CB"/>
    <w:rsid w:val="000D3170"/>
    <w:rsid w:val="00131647"/>
    <w:rsid w:val="00141161"/>
    <w:rsid w:val="001753BE"/>
    <w:rsid w:val="00186D33"/>
    <w:rsid w:val="002109FF"/>
    <w:rsid w:val="00213B8D"/>
    <w:rsid w:val="00220759"/>
    <w:rsid w:val="00221AFD"/>
    <w:rsid w:val="003C17AF"/>
    <w:rsid w:val="00401790"/>
    <w:rsid w:val="00405231"/>
    <w:rsid w:val="00423489"/>
    <w:rsid w:val="00470A53"/>
    <w:rsid w:val="005E7609"/>
    <w:rsid w:val="00620CAC"/>
    <w:rsid w:val="00623BD9"/>
    <w:rsid w:val="007244C1"/>
    <w:rsid w:val="00726FEA"/>
    <w:rsid w:val="00761C41"/>
    <w:rsid w:val="00764036"/>
    <w:rsid w:val="00780743"/>
    <w:rsid w:val="007915DC"/>
    <w:rsid w:val="007D2945"/>
    <w:rsid w:val="009300F5"/>
    <w:rsid w:val="009A780E"/>
    <w:rsid w:val="00A069C6"/>
    <w:rsid w:val="00A32AF8"/>
    <w:rsid w:val="00A75EF8"/>
    <w:rsid w:val="00A779BD"/>
    <w:rsid w:val="00AC3A55"/>
    <w:rsid w:val="00B82B67"/>
    <w:rsid w:val="00B958FE"/>
    <w:rsid w:val="00BF7529"/>
    <w:rsid w:val="00C3427D"/>
    <w:rsid w:val="00CE3ABD"/>
    <w:rsid w:val="00CF3E21"/>
    <w:rsid w:val="00D1437A"/>
    <w:rsid w:val="00D33B63"/>
    <w:rsid w:val="00DC7071"/>
    <w:rsid w:val="00E15F25"/>
    <w:rsid w:val="00E53A13"/>
    <w:rsid w:val="00F2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F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53A13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E53A13"/>
    <w:pPr>
      <w:spacing w:after="0" w:line="240" w:lineRule="auto"/>
      <w:ind w:left="720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53A13"/>
    <w:rPr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53A13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1">
    <w:name w:val="Title Char1"/>
    <w:basedOn w:val="DefaultParagraphFont"/>
    <w:link w:val="Title"/>
    <w:uiPriority w:val="99"/>
    <w:locked/>
    <w:rsid w:val="00E15F25"/>
    <w:rPr>
      <w:rFonts w:ascii="Cambria" w:hAnsi="Cambria" w:cs="Cambria"/>
      <w:b/>
      <w:bCs/>
      <w:kern w:val="28"/>
      <w:sz w:val="32"/>
      <w:szCs w:val="32"/>
    </w:rPr>
  </w:style>
  <w:style w:type="character" w:customStyle="1" w:styleId="1">
    <w:name w:val="Название Знак1"/>
    <w:basedOn w:val="DefaultParagraphFont"/>
    <w:link w:val="Title"/>
    <w:uiPriority w:val="99"/>
    <w:locked/>
    <w:rsid w:val="00E53A13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D33B6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33B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33B6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33B6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C7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C7071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13164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58;&#1054;&#1057;\&#1088;&#1077;&#1096;&#1077;&#1085;&#1080;&#1077;%2039.doc" TargetMode="External"/><Relationship Id="rId4" Type="http://schemas.openxmlformats.org/officeDocument/2006/relationships/hyperlink" Target="file:///C:\Users\user\Desktop\&#1058;&#1054;&#1057;\&#1088;&#1077;&#1096;&#1077;&#1085;&#1080;&#1077;%203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9</Pages>
  <Words>3032</Words>
  <Characters>17289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ВермиенкоАВ</dc:creator>
  <cp:keywords/>
  <dc:description/>
  <cp:lastModifiedBy>Palecki s\s</cp:lastModifiedBy>
  <cp:revision>5</cp:revision>
  <cp:lastPrinted>2017-12-06T08:31:00Z</cp:lastPrinted>
  <dcterms:created xsi:type="dcterms:W3CDTF">2017-12-03T06:32:00Z</dcterms:created>
  <dcterms:modified xsi:type="dcterms:W3CDTF">2017-12-06T08:32:00Z</dcterms:modified>
</cp:coreProperties>
</file>