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2B" w:rsidRPr="007915DC" w:rsidRDefault="0050692B" w:rsidP="00950B4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5DC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50692B" w:rsidRPr="007915DC" w:rsidRDefault="0050692B" w:rsidP="00950B4B">
      <w:pPr>
        <w:pStyle w:val="Title"/>
        <w:shd w:val="clear" w:color="auto" w:fill="FFFFFF"/>
        <w:outlineLvl w:val="0"/>
        <w:rPr>
          <w:rFonts w:ascii="Times New Roman" w:hAnsi="Times New Roman" w:cs="Times New Roman"/>
        </w:rPr>
      </w:pPr>
      <w:r w:rsidRPr="007915DC">
        <w:rPr>
          <w:rFonts w:ascii="Times New Roman" w:hAnsi="Times New Roman" w:cs="Times New Roman"/>
        </w:rPr>
        <w:t>ПАЛЕЦКОГО СЕЛЬСОВЕТА</w:t>
      </w:r>
    </w:p>
    <w:p w:rsidR="0050692B" w:rsidRPr="007915DC" w:rsidRDefault="0050692B" w:rsidP="00950B4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5DC">
        <w:rPr>
          <w:rFonts w:ascii="Times New Roman" w:hAnsi="Times New Roman" w:cs="Times New Roman"/>
          <w:b/>
          <w:bCs/>
          <w:sz w:val="28"/>
          <w:szCs w:val="28"/>
        </w:rPr>
        <w:t>БАГАНСКОГО РАЙОНА</w:t>
      </w:r>
    </w:p>
    <w:p w:rsidR="0050692B" w:rsidRPr="007915DC" w:rsidRDefault="0050692B" w:rsidP="00950B4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5DC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50692B" w:rsidRPr="007915DC" w:rsidRDefault="0050692B" w:rsidP="00950B4B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15DC">
        <w:rPr>
          <w:rFonts w:ascii="Times New Roman" w:hAnsi="Times New Roman" w:cs="Times New Roman"/>
          <w:b/>
          <w:bCs/>
          <w:sz w:val="28"/>
          <w:szCs w:val="28"/>
        </w:rPr>
        <w:t>ПЯТОГО СОЗЫВА</w:t>
      </w:r>
    </w:p>
    <w:p w:rsidR="0050692B" w:rsidRPr="007915DC" w:rsidRDefault="0050692B" w:rsidP="00950B4B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0692B" w:rsidRPr="007915DC" w:rsidRDefault="0050692B" w:rsidP="00950B4B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15D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0692B" w:rsidRPr="007915DC" w:rsidRDefault="0050692B" w:rsidP="00950B4B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15DC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семнадцатая</w:t>
      </w:r>
      <w:r w:rsidRPr="007915DC">
        <w:rPr>
          <w:rFonts w:ascii="Times New Roman" w:hAnsi="Times New Roman" w:cs="Times New Roman"/>
          <w:b/>
          <w:bCs/>
          <w:sz w:val="28"/>
          <w:szCs w:val="28"/>
        </w:rPr>
        <w:t xml:space="preserve">  сессия)</w:t>
      </w:r>
    </w:p>
    <w:p w:rsidR="0050692B" w:rsidRPr="007915DC" w:rsidRDefault="0050692B" w:rsidP="00950B4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692B" w:rsidRPr="007915DC" w:rsidRDefault="0050692B" w:rsidP="00950B4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24.11</w:t>
      </w:r>
      <w:r w:rsidRPr="007915DC">
        <w:rPr>
          <w:rFonts w:ascii="Times New Roman" w:hAnsi="Times New Roman" w:cs="Times New Roman"/>
          <w:sz w:val="28"/>
          <w:szCs w:val="28"/>
        </w:rPr>
        <w:t>.2017</w:t>
      </w:r>
      <w:r w:rsidRPr="007915DC">
        <w:rPr>
          <w:rFonts w:ascii="Times New Roman" w:hAnsi="Times New Roman" w:cs="Times New Roman"/>
          <w:sz w:val="28"/>
          <w:szCs w:val="28"/>
        </w:rPr>
        <w:tab/>
      </w:r>
      <w:r w:rsidRPr="007915D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109</w:t>
      </w:r>
    </w:p>
    <w:p w:rsidR="0050692B" w:rsidRPr="00DB54DD" w:rsidRDefault="0050692B" w:rsidP="00DB54DD">
      <w:pPr>
        <w:shd w:val="clear" w:color="auto" w:fill="FFFFFF"/>
        <w:spacing w:after="0"/>
        <w:jc w:val="center"/>
        <w:rPr>
          <w:sz w:val="28"/>
          <w:szCs w:val="28"/>
        </w:rPr>
      </w:pPr>
      <w:r w:rsidRPr="007915DC">
        <w:rPr>
          <w:rFonts w:ascii="Times New Roman" w:hAnsi="Times New Roman" w:cs="Times New Roman"/>
          <w:sz w:val="28"/>
          <w:szCs w:val="28"/>
        </w:rPr>
        <w:t>с.Палецкое</w:t>
      </w:r>
    </w:p>
    <w:p w:rsidR="0050692B" w:rsidRPr="00DB54DD" w:rsidRDefault="0050692B" w:rsidP="00DB54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692B" w:rsidRDefault="0050692B" w:rsidP="00DB54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54DD">
        <w:rPr>
          <w:rFonts w:ascii="Times New Roman" w:hAnsi="Times New Roman" w:cs="Times New Roman"/>
          <w:sz w:val="28"/>
          <w:szCs w:val="28"/>
        </w:rPr>
        <w:t>О признании утратившим силу решения 20 сессии Совета депутатов Палецкого сельсовета Баганского района Новосибирской области от 21.08.2007 года «</w:t>
      </w:r>
      <w:r w:rsidRPr="00DB54DD">
        <w:rPr>
          <w:rFonts w:ascii="Times New Roman" w:hAnsi="Times New Roman" w:cs="Times New Roman"/>
          <w:spacing w:val="-1"/>
          <w:sz w:val="28"/>
          <w:szCs w:val="28"/>
        </w:rPr>
        <w:t>Об утверждении Положения   о территориальном общественном</w:t>
      </w:r>
      <w:r w:rsidRPr="00DB54DD">
        <w:rPr>
          <w:rFonts w:ascii="Times New Roman" w:hAnsi="Times New Roman" w:cs="Times New Roman"/>
          <w:sz w:val="28"/>
          <w:szCs w:val="28"/>
        </w:rPr>
        <w:t xml:space="preserve"> самоуправлении в Палецком сельсовете»</w:t>
      </w:r>
    </w:p>
    <w:p w:rsidR="0050692B" w:rsidRPr="00DB54DD" w:rsidRDefault="0050692B" w:rsidP="00DB54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692B" w:rsidRPr="00DB54DD" w:rsidRDefault="0050692B" w:rsidP="00DB5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B54DD">
        <w:rPr>
          <w:rFonts w:ascii="Times New Roman" w:hAnsi="Times New Roman" w:cs="Times New Roman"/>
          <w:sz w:val="28"/>
          <w:szCs w:val="28"/>
        </w:rPr>
        <w:t xml:space="preserve">С целью приведения нормативных правовых актов  в соответствие с действующим законодательством Российской Федерации Совет депутатов Палецкого сельсовета Баганского района Новосибирской области </w:t>
      </w:r>
    </w:p>
    <w:p w:rsidR="0050692B" w:rsidRPr="00DB54DD" w:rsidRDefault="0050692B" w:rsidP="00DB5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54DD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50692B" w:rsidRPr="00DB54DD" w:rsidRDefault="0050692B" w:rsidP="00DB5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54D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4DD">
        <w:rPr>
          <w:rFonts w:ascii="Times New Roman" w:hAnsi="Times New Roman" w:cs="Times New Roman"/>
          <w:sz w:val="28"/>
          <w:szCs w:val="28"/>
        </w:rPr>
        <w:t>Признать утратившим силу решения 20 сессии Совета депутатов Палецкого сельсовета Баганского района Новосибирской области от 21.08.2007 года «</w:t>
      </w:r>
      <w:r w:rsidRPr="00DB54DD">
        <w:rPr>
          <w:rFonts w:ascii="Times New Roman" w:hAnsi="Times New Roman" w:cs="Times New Roman"/>
          <w:spacing w:val="-1"/>
          <w:sz w:val="28"/>
          <w:szCs w:val="28"/>
        </w:rPr>
        <w:t>Об утверждении Положения   о территориальном общественном</w:t>
      </w:r>
      <w:r w:rsidRPr="00DB54DD">
        <w:rPr>
          <w:rFonts w:ascii="Times New Roman" w:hAnsi="Times New Roman" w:cs="Times New Roman"/>
          <w:sz w:val="28"/>
          <w:szCs w:val="28"/>
        </w:rPr>
        <w:t xml:space="preserve"> самоуправлении в Палецком сельсовете»</w:t>
      </w:r>
    </w:p>
    <w:p w:rsidR="0050692B" w:rsidRPr="00DB54DD" w:rsidRDefault="0050692B" w:rsidP="00DB54D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54DD">
        <w:rPr>
          <w:rFonts w:ascii="Times New Roman" w:hAnsi="Times New Roman" w:cs="Times New Roman"/>
          <w:sz w:val="28"/>
          <w:szCs w:val="28"/>
        </w:rPr>
        <w:t xml:space="preserve">2.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DB54DD">
        <w:rPr>
          <w:rFonts w:ascii="Times New Roman" w:hAnsi="Times New Roman" w:cs="Times New Roman"/>
          <w:sz w:val="28"/>
          <w:szCs w:val="28"/>
        </w:rPr>
        <w:t xml:space="preserve"> опубликовать в газете «Бюллетень органов местного самоуправления Палецкого сельсовета».</w:t>
      </w:r>
    </w:p>
    <w:p w:rsidR="0050692B" w:rsidRPr="007915DC" w:rsidRDefault="0050692B" w:rsidP="00DB5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692B" w:rsidRDefault="0050692B" w:rsidP="00DB54D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692B" w:rsidRPr="007915DC" w:rsidRDefault="0050692B" w:rsidP="00DB54D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5DC">
        <w:rPr>
          <w:rFonts w:ascii="Times New Roman" w:hAnsi="Times New Roman" w:cs="Times New Roman"/>
          <w:sz w:val="28"/>
          <w:szCs w:val="28"/>
        </w:rPr>
        <w:t>Глава Палецкого сельсовета</w:t>
      </w:r>
    </w:p>
    <w:p w:rsidR="0050692B" w:rsidRPr="007915DC" w:rsidRDefault="0050692B" w:rsidP="00DB54D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5DC">
        <w:rPr>
          <w:rFonts w:ascii="Times New Roman" w:hAnsi="Times New Roman" w:cs="Times New Roman"/>
          <w:sz w:val="28"/>
          <w:szCs w:val="28"/>
        </w:rPr>
        <w:t xml:space="preserve">Баганского района Новосибирской области                         В.И.Калач           </w:t>
      </w:r>
    </w:p>
    <w:p w:rsidR="0050692B" w:rsidRPr="007915DC" w:rsidRDefault="0050692B" w:rsidP="00DB54D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692B" w:rsidRPr="007915DC" w:rsidRDefault="0050692B" w:rsidP="00DB54D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692B" w:rsidRPr="007915DC" w:rsidRDefault="0050692B" w:rsidP="00DB54D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692B" w:rsidRPr="007915DC" w:rsidRDefault="0050692B" w:rsidP="00DB54DD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692B" w:rsidRPr="00DB54DD" w:rsidRDefault="0050692B" w:rsidP="00DB54DD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DB54DD">
        <w:rPr>
          <w:rFonts w:ascii="Times New Roman" w:hAnsi="Times New Roman" w:cs="Times New Roman"/>
          <w:sz w:val="20"/>
          <w:szCs w:val="20"/>
        </w:rPr>
        <w:t>Новосибирская область,</w:t>
      </w:r>
    </w:p>
    <w:p w:rsidR="0050692B" w:rsidRPr="00DB54DD" w:rsidRDefault="0050692B" w:rsidP="00DB54DD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DB54DD">
        <w:rPr>
          <w:rFonts w:ascii="Times New Roman" w:hAnsi="Times New Roman" w:cs="Times New Roman"/>
          <w:sz w:val="20"/>
          <w:szCs w:val="20"/>
        </w:rPr>
        <w:t>Баганский район,</w:t>
      </w:r>
    </w:p>
    <w:p w:rsidR="0050692B" w:rsidRPr="00DB54DD" w:rsidRDefault="0050692B" w:rsidP="00DB54DD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DB54DD">
        <w:rPr>
          <w:rFonts w:ascii="Times New Roman" w:hAnsi="Times New Roman" w:cs="Times New Roman"/>
          <w:sz w:val="20"/>
          <w:szCs w:val="20"/>
        </w:rPr>
        <w:t>с.Палецкое, ул.Октябрьская, 27</w:t>
      </w:r>
    </w:p>
    <w:p w:rsidR="0050692B" w:rsidRPr="00DB54DD" w:rsidRDefault="0050692B" w:rsidP="00DB54D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24.11.2017 </w:t>
      </w:r>
      <w:r w:rsidRPr="00DB54DD">
        <w:rPr>
          <w:rFonts w:ascii="Times New Roman" w:hAnsi="Times New Roman" w:cs="Times New Roman"/>
          <w:sz w:val="20"/>
          <w:szCs w:val="20"/>
        </w:rPr>
        <w:t>нпа №</w:t>
      </w:r>
      <w:r>
        <w:rPr>
          <w:rFonts w:ascii="Times New Roman" w:hAnsi="Times New Roman" w:cs="Times New Roman"/>
          <w:sz w:val="20"/>
          <w:szCs w:val="20"/>
        </w:rPr>
        <w:t xml:space="preserve"> 72</w:t>
      </w:r>
    </w:p>
    <w:p w:rsidR="0050692B" w:rsidRPr="00DB54DD" w:rsidRDefault="0050692B" w:rsidP="00DB5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0692B" w:rsidRPr="00DB54DD" w:rsidSect="00AB0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B4B"/>
    <w:rsid w:val="00003BD3"/>
    <w:rsid w:val="00191627"/>
    <w:rsid w:val="001E7284"/>
    <w:rsid w:val="0050692B"/>
    <w:rsid w:val="007915DC"/>
    <w:rsid w:val="00950B4B"/>
    <w:rsid w:val="00993DE2"/>
    <w:rsid w:val="00AB0BC2"/>
    <w:rsid w:val="00DB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C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99"/>
    <w:locked/>
    <w:rsid w:val="00950B4B"/>
    <w:rPr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950B4B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itleChar1">
    <w:name w:val="Title Char1"/>
    <w:basedOn w:val="DefaultParagraphFont"/>
    <w:link w:val="Title"/>
    <w:uiPriority w:val="10"/>
    <w:rsid w:val="00020A4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">
    <w:name w:val="Название Знак1"/>
    <w:basedOn w:val="DefaultParagraphFont"/>
    <w:link w:val="Title"/>
    <w:uiPriority w:val="99"/>
    <w:locked/>
    <w:rsid w:val="00950B4B"/>
    <w:rPr>
      <w:rFonts w:ascii="Cambria" w:hAnsi="Cambria" w:cs="Cambria"/>
      <w:color w:val="auto"/>
      <w:spacing w:val="5"/>
      <w:kern w:val="28"/>
      <w:sz w:val="52"/>
      <w:szCs w:val="52"/>
    </w:rPr>
  </w:style>
  <w:style w:type="paragraph" w:customStyle="1" w:styleId="ConsPlusNormal">
    <w:name w:val="ConsPlusNormal"/>
    <w:uiPriority w:val="99"/>
    <w:rsid w:val="00DB54DD"/>
    <w:pPr>
      <w:widowControl w:val="0"/>
      <w:autoSpaceDE w:val="0"/>
      <w:autoSpaceDN w:val="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182</Words>
  <Characters>1041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ВермиенкоАВ</dc:creator>
  <cp:keywords/>
  <dc:description/>
  <cp:lastModifiedBy>Palecki s\s</cp:lastModifiedBy>
  <cp:revision>3</cp:revision>
  <cp:lastPrinted>2017-11-28T05:34:00Z</cp:lastPrinted>
  <dcterms:created xsi:type="dcterms:W3CDTF">2017-11-28T03:50:00Z</dcterms:created>
  <dcterms:modified xsi:type="dcterms:W3CDTF">2017-11-28T05:35:00Z</dcterms:modified>
</cp:coreProperties>
</file>