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81" w:rsidRPr="008A1D5A" w:rsidRDefault="00CA3481" w:rsidP="00873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D5A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CA3481" w:rsidRPr="008A1D5A" w:rsidRDefault="00CA3481" w:rsidP="00873F79">
      <w:pPr>
        <w:pStyle w:val="Title"/>
        <w:outlineLvl w:val="0"/>
        <w:rPr>
          <w:rFonts w:ascii="Times New Roman" w:hAnsi="Times New Roman" w:cs="Times New Roman"/>
        </w:rPr>
      </w:pPr>
      <w:r w:rsidRPr="008A1D5A">
        <w:rPr>
          <w:rFonts w:ascii="Times New Roman" w:hAnsi="Times New Roman" w:cs="Times New Roman"/>
        </w:rPr>
        <w:t>ПАЛЕЦКОГО СЕЛЬСОВЕТА</w:t>
      </w:r>
    </w:p>
    <w:p w:rsidR="00CA3481" w:rsidRPr="008A1D5A" w:rsidRDefault="00CA3481" w:rsidP="00873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D5A"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CA3481" w:rsidRPr="008A1D5A" w:rsidRDefault="00CA3481" w:rsidP="00873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D5A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CA3481" w:rsidRPr="008A1D5A" w:rsidRDefault="00CA3481" w:rsidP="00873F7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A1D5A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CA3481" w:rsidRPr="00873F79" w:rsidRDefault="00CA3481" w:rsidP="00873F7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3481" w:rsidRPr="00873F79" w:rsidRDefault="00CA3481" w:rsidP="00873F7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3F7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A3481" w:rsidRPr="00873F79" w:rsidRDefault="00CA3481" w:rsidP="00873F7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 двадцать третья </w:t>
      </w:r>
      <w:r w:rsidRPr="00873F79">
        <w:rPr>
          <w:rFonts w:ascii="Times New Roman" w:hAnsi="Times New Roman" w:cs="Times New Roman"/>
          <w:b/>
          <w:bCs/>
          <w:sz w:val="28"/>
          <w:szCs w:val="28"/>
        </w:rPr>
        <w:t>сессия)</w:t>
      </w:r>
    </w:p>
    <w:p w:rsidR="00CA3481" w:rsidRPr="00873F79" w:rsidRDefault="00CA3481" w:rsidP="00873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481" w:rsidRPr="00873F79" w:rsidRDefault="00CA3481" w:rsidP="00873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F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01.08.2018</w:t>
      </w:r>
      <w:r w:rsidRPr="00873F79">
        <w:rPr>
          <w:rFonts w:ascii="Times New Roman" w:hAnsi="Times New Roman" w:cs="Times New Roman"/>
          <w:sz w:val="28"/>
          <w:szCs w:val="28"/>
        </w:rPr>
        <w:tab/>
      </w:r>
      <w:r w:rsidRPr="00873F7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№</w:t>
      </w:r>
      <w:r w:rsidRPr="00873F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144</w:t>
      </w:r>
      <w:r w:rsidRPr="00873F79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873F7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с.Палецкое</w:t>
      </w:r>
    </w:p>
    <w:p w:rsidR="00CA3481" w:rsidRPr="00873F79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Pr="00873F79" w:rsidRDefault="00CA3481" w:rsidP="00873F79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73F79">
        <w:rPr>
          <w:rFonts w:ascii="Times New Roman" w:hAnsi="Times New Roman" w:cs="Times New Roman"/>
          <w:b w:val="0"/>
          <w:bCs w:val="0"/>
          <w:sz w:val="28"/>
          <w:szCs w:val="28"/>
        </w:rPr>
        <w:t>О признании  утратившим  силу решени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873F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Совета  депутатов Палецкого сельсовета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Баганского района Новосибирской области</w:t>
      </w:r>
    </w:p>
    <w:p w:rsidR="00CA3481" w:rsidRPr="00873F79" w:rsidRDefault="00CA3481" w:rsidP="00873F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3481" w:rsidRPr="00873F79" w:rsidRDefault="00CA3481" w:rsidP="00873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 целях приведения муниципальных правых актов Палецкого сельсовета Баганского района Новосибирской области в соответствие с действующим законодательством </w:t>
      </w:r>
      <w:r w:rsidRPr="00873F79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A3481" w:rsidRPr="00D66B9C" w:rsidRDefault="00CA3481" w:rsidP="00873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F79">
        <w:rPr>
          <w:rFonts w:ascii="Times New Roman" w:hAnsi="Times New Roman" w:cs="Times New Roman"/>
          <w:sz w:val="28"/>
          <w:szCs w:val="28"/>
        </w:rPr>
        <w:t>РЕШИЛ :</w:t>
      </w:r>
    </w:p>
    <w:p w:rsidR="00CA3481" w:rsidRPr="00D66B9C" w:rsidRDefault="00CA3481" w:rsidP="00873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B9C">
        <w:rPr>
          <w:rFonts w:ascii="Times New Roman" w:hAnsi="Times New Roman" w:cs="Times New Roman"/>
          <w:sz w:val="28"/>
          <w:szCs w:val="28"/>
        </w:rPr>
        <w:t xml:space="preserve">1.Признать  утратившим силу  :  </w:t>
      </w:r>
    </w:p>
    <w:p w:rsidR="00CA3481" w:rsidRDefault="00CA3481" w:rsidP="00D6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6B9C">
        <w:rPr>
          <w:rFonts w:ascii="Times New Roman" w:hAnsi="Times New Roman" w:cs="Times New Roman"/>
          <w:sz w:val="28"/>
          <w:szCs w:val="28"/>
        </w:rPr>
        <w:t>-решение двенадцат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6B9C">
        <w:rPr>
          <w:rFonts w:ascii="Times New Roman" w:hAnsi="Times New Roman" w:cs="Times New Roman"/>
          <w:sz w:val="28"/>
          <w:szCs w:val="28"/>
        </w:rPr>
        <w:t xml:space="preserve"> сесси</w:t>
      </w:r>
      <w:r>
        <w:rPr>
          <w:rFonts w:ascii="Times New Roman" w:hAnsi="Times New Roman" w:cs="Times New Roman"/>
          <w:sz w:val="28"/>
          <w:szCs w:val="28"/>
        </w:rPr>
        <w:t xml:space="preserve">и от </w:t>
      </w:r>
      <w:r w:rsidRPr="00D66B9C">
        <w:rPr>
          <w:rFonts w:ascii="Times New Roman" w:hAnsi="Times New Roman" w:cs="Times New Roman"/>
          <w:sz w:val="28"/>
          <w:szCs w:val="28"/>
        </w:rPr>
        <w:t xml:space="preserve"> 22.03.2017 №81«Об утверждении Положения «Об оплате труда депутатов, выборных лиц местного самоуправления, осуществляющих свои полномочия на постоянной основе, муниципальных служащих и (или) расходов на содержание администрации  Палецкого  сельсовета Баганского  района  Новосибирской  области»»</w:t>
      </w:r>
    </w:p>
    <w:p w:rsidR="00CA3481" w:rsidRDefault="00CA3481" w:rsidP="00D66B9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D66B9C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B9C">
        <w:rPr>
          <w:rFonts w:ascii="Times New Roman" w:hAnsi="Times New Roman" w:cs="Times New Roman"/>
          <w:sz w:val="28"/>
          <w:szCs w:val="28"/>
        </w:rPr>
        <w:t xml:space="preserve"> четырнадцатой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B9C">
        <w:rPr>
          <w:rFonts w:ascii="Times New Roman" w:hAnsi="Times New Roman" w:cs="Times New Roman"/>
          <w:sz w:val="28"/>
          <w:szCs w:val="28"/>
        </w:rPr>
        <w:t xml:space="preserve">сессии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B9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B9C">
        <w:rPr>
          <w:rFonts w:ascii="Times New Roman" w:hAnsi="Times New Roman" w:cs="Times New Roman"/>
          <w:sz w:val="28"/>
          <w:szCs w:val="28"/>
        </w:rPr>
        <w:t>04.07.2017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6B9C">
        <w:rPr>
          <w:rFonts w:ascii="Times New Roman" w:hAnsi="Times New Roman" w:cs="Times New Roman"/>
          <w:sz w:val="28"/>
          <w:szCs w:val="28"/>
        </w:rPr>
        <w:t>№93</w:t>
      </w:r>
      <w:r w:rsidRPr="00D66B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6B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66B9C">
        <w:rPr>
          <w:rFonts w:ascii="Times New Roman" w:hAnsi="Times New Roman" w:cs="Times New Roman"/>
          <w:sz w:val="28"/>
          <w:szCs w:val="28"/>
        </w:rPr>
        <w:t xml:space="preserve">внесении дополнений и  изменений в  решение   Совета  депутатов Палецкого сельсовета Баганского района Новосибирской области от  22.03.2017 № 81 «Об утверждении Положения «Об оплате труда депутатов, выборных лиц местного самоуправления, осуществляющих свои полномочия на постоянной основе, муниципальных служащих и (или) расходов на содержание администрации  Палецкого  сельсовета Баганского  района  Новосибирской  области»» </w:t>
      </w:r>
    </w:p>
    <w:p w:rsidR="00CA3481" w:rsidRPr="00D66B9C" w:rsidRDefault="00CA3481" w:rsidP="00D66B9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6B9C">
        <w:rPr>
          <w:rFonts w:ascii="Times New Roman" w:hAnsi="Times New Roman" w:cs="Times New Roman"/>
          <w:sz w:val="28"/>
          <w:szCs w:val="28"/>
        </w:rPr>
        <w:t>-решение двадцать первой сессии от 27.03.2018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9C">
        <w:rPr>
          <w:rFonts w:ascii="Times New Roman" w:hAnsi="Times New Roman" w:cs="Times New Roman"/>
          <w:sz w:val="28"/>
          <w:szCs w:val="28"/>
        </w:rPr>
        <w:t>№ 133«О внесении   изменений   в  решение двенадцатой сессии Совета депутатов Палецкого сельсовета Баганского  района  Новосибирской  области от 22.03.2017 №81 «Об утверждении Положения «Об оплате труда депутатов, выборных лиц местного самоуправления, осуществляющих свои полномочия на постоянной основе, муниципальных служащих и (или) расходов на содержание администрации  Палецкого  сельсовета Баганского  района  Новосибирской  области»».</w:t>
      </w:r>
    </w:p>
    <w:p w:rsidR="00CA3481" w:rsidRDefault="00CA3481" w:rsidP="00D6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6B9C">
        <w:rPr>
          <w:rFonts w:ascii="Times New Roman" w:hAnsi="Times New Roman" w:cs="Times New Roman"/>
          <w:sz w:val="28"/>
          <w:szCs w:val="28"/>
        </w:rPr>
        <w:t>-решение двадцать второй сессии от 25.05.2018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9C">
        <w:rPr>
          <w:rFonts w:ascii="Times New Roman" w:hAnsi="Times New Roman" w:cs="Times New Roman"/>
          <w:sz w:val="28"/>
          <w:szCs w:val="28"/>
        </w:rPr>
        <w:t>№ 139  «О внесении   изменений   в  решение двенадцатой сессии Совета депутатов Палецкого сельсовета Баганского  района  Новосибирской  области от 22.03.2017 №81 «Об утверждении Положения «Об оплате труда депутатов, выборных лиц местного самоуправления, осуществляющих свои полномочия на постоянной основе, муниципальных служащих и (или) расходов на содержание администрации  Палецкого  сельсовета Баганского  района  Новосибирской  области»».</w:t>
      </w:r>
    </w:p>
    <w:p w:rsidR="00CA3481" w:rsidRPr="00873F79" w:rsidRDefault="00CA3481" w:rsidP="00D66B9C">
      <w:pPr>
        <w:shd w:val="clear" w:color="auto" w:fill="FFFFFF"/>
        <w:tabs>
          <w:tab w:val="left" w:pos="535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873F79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«Бюллетень органов местного самоуправления Палецкого сельсовета».</w:t>
      </w:r>
    </w:p>
    <w:p w:rsidR="00CA3481" w:rsidRPr="00873F79" w:rsidRDefault="00CA3481" w:rsidP="00D66B9C">
      <w:pPr>
        <w:shd w:val="clear" w:color="auto" w:fill="FFFFFF"/>
        <w:tabs>
          <w:tab w:val="left" w:pos="535"/>
        </w:tabs>
        <w:spacing w:after="0"/>
        <w:ind w:left="5" w:firstLine="286"/>
        <w:jc w:val="both"/>
        <w:rPr>
          <w:rFonts w:ascii="Times New Roman" w:hAnsi="Times New Roman" w:cs="Times New Roman"/>
          <w:sz w:val="28"/>
          <w:szCs w:val="28"/>
        </w:rPr>
      </w:pPr>
    </w:p>
    <w:p w:rsidR="00CA3481" w:rsidRPr="00873F79" w:rsidRDefault="00CA3481" w:rsidP="00873F79">
      <w:pPr>
        <w:shd w:val="clear" w:color="auto" w:fill="FFFFFF"/>
        <w:tabs>
          <w:tab w:val="left" w:pos="535"/>
        </w:tabs>
        <w:spacing w:after="0"/>
        <w:ind w:left="5" w:firstLine="286"/>
        <w:jc w:val="both"/>
        <w:rPr>
          <w:rFonts w:ascii="Times New Roman" w:hAnsi="Times New Roman" w:cs="Times New Roman"/>
          <w:sz w:val="28"/>
          <w:szCs w:val="28"/>
        </w:rPr>
      </w:pPr>
    </w:p>
    <w:p w:rsidR="00CA3481" w:rsidRPr="00873F79" w:rsidRDefault="00CA3481" w:rsidP="00873F79">
      <w:pPr>
        <w:shd w:val="clear" w:color="auto" w:fill="FFFFFF"/>
        <w:tabs>
          <w:tab w:val="left" w:pos="535"/>
        </w:tabs>
        <w:spacing w:after="0"/>
        <w:ind w:left="5" w:firstLine="286"/>
        <w:jc w:val="both"/>
        <w:rPr>
          <w:rFonts w:ascii="Times New Roman" w:hAnsi="Times New Roman" w:cs="Times New Roman"/>
          <w:sz w:val="28"/>
          <w:szCs w:val="28"/>
        </w:rPr>
      </w:pPr>
      <w:r w:rsidRPr="00873F79">
        <w:rPr>
          <w:rFonts w:ascii="Times New Roman" w:hAnsi="Times New Roman" w:cs="Times New Roman"/>
          <w:sz w:val="28"/>
          <w:szCs w:val="28"/>
        </w:rPr>
        <w:t>Глава Палецкого сельсовета</w:t>
      </w:r>
    </w:p>
    <w:p w:rsidR="00CA3481" w:rsidRPr="00873F79" w:rsidRDefault="00CA3481" w:rsidP="00873F79">
      <w:pPr>
        <w:shd w:val="clear" w:color="auto" w:fill="FFFFFF"/>
        <w:tabs>
          <w:tab w:val="left" w:pos="535"/>
        </w:tabs>
        <w:spacing w:after="0"/>
        <w:ind w:left="5" w:firstLine="286"/>
        <w:jc w:val="both"/>
        <w:rPr>
          <w:rFonts w:ascii="Times New Roman" w:hAnsi="Times New Roman" w:cs="Times New Roman"/>
          <w:sz w:val="28"/>
          <w:szCs w:val="28"/>
        </w:rPr>
      </w:pPr>
      <w:r w:rsidRPr="00873F79">
        <w:rPr>
          <w:rFonts w:ascii="Times New Roman" w:hAnsi="Times New Roman" w:cs="Times New Roman"/>
          <w:sz w:val="28"/>
          <w:szCs w:val="28"/>
        </w:rPr>
        <w:t>Баганского  района  Новосибирской  области                                 В.И.Калач</w:t>
      </w:r>
    </w:p>
    <w:p w:rsidR="00CA3481" w:rsidRPr="00873F79" w:rsidRDefault="00CA3481" w:rsidP="00873F7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3481" w:rsidRPr="00873F79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Pr="00873F79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Pr="00873F79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Pr="00873F79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Pr="00873F79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Pr="00873F79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Pr="00873F79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Pr="00873F79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Pr="00873F79" w:rsidRDefault="00CA3481" w:rsidP="0087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81" w:rsidRPr="00E6533D" w:rsidRDefault="00CA3481" w:rsidP="00E6533D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6533D">
        <w:rPr>
          <w:rFonts w:ascii="Times New Roman" w:hAnsi="Times New Roman" w:cs="Times New Roman"/>
          <w:sz w:val="20"/>
          <w:szCs w:val="20"/>
        </w:rPr>
        <w:t>Новосибирская область,</w:t>
      </w:r>
    </w:p>
    <w:p w:rsidR="00CA3481" w:rsidRPr="00E6533D" w:rsidRDefault="00CA3481" w:rsidP="00E6533D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6533D">
        <w:rPr>
          <w:rFonts w:ascii="Times New Roman" w:hAnsi="Times New Roman" w:cs="Times New Roman"/>
          <w:sz w:val="20"/>
          <w:szCs w:val="20"/>
        </w:rPr>
        <w:t>Баганский район,</w:t>
      </w:r>
    </w:p>
    <w:p w:rsidR="00CA3481" w:rsidRPr="00E6533D" w:rsidRDefault="00CA3481" w:rsidP="00E6533D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6533D">
        <w:rPr>
          <w:rFonts w:ascii="Times New Roman" w:hAnsi="Times New Roman" w:cs="Times New Roman"/>
          <w:sz w:val="20"/>
          <w:szCs w:val="20"/>
        </w:rPr>
        <w:t>с.Палецкое, ул.Октябрьская, 27</w:t>
      </w:r>
    </w:p>
    <w:p w:rsidR="00CA3481" w:rsidRPr="00E6533D" w:rsidRDefault="00CA3481" w:rsidP="00E6533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533D">
        <w:rPr>
          <w:rFonts w:ascii="Times New Roman" w:hAnsi="Times New Roman" w:cs="Times New Roman"/>
          <w:sz w:val="20"/>
          <w:szCs w:val="20"/>
        </w:rPr>
        <w:t>нпа № 9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E6533D">
        <w:rPr>
          <w:rFonts w:ascii="Times New Roman" w:hAnsi="Times New Roman" w:cs="Times New Roman"/>
          <w:sz w:val="20"/>
          <w:szCs w:val="20"/>
        </w:rPr>
        <w:t xml:space="preserve"> от 01.08.2018 г</w:t>
      </w:r>
    </w:p>
    <w:p w:rsidR="00CA3481" w:rsidRDefault="00CA3481" w:rsidP="00873F79">
      <w:pPr>
        <w:spacing w:after="0"/>
      </w:pPr>
    </w:p>
    <w:sectPr w:rsidR="00CA3481" w:rsidSect="005E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F79"/>
    <w:rsid w:val="00051ECE"/>
    <w:rsid w:val="00071CC7"/>
    <w:rsid w:val="001136DA"/>
    <w:rsid w:val="001610BE"/>
    <w:rsid w:val="00381517"/>
    <w:rsid w:val="0050492A"/>
    <w:rsid w:val="005E0F50"/>
    <w:rsid w:val="00725072"/>
    <w:rsid w:val="00735C41"/>
    <w:rsid w:val="00873F79"/>
    <w:rsid w:val="008A1D5A"/>
    <w:rsid w:val="008E7A56"/>
    <w:rsid w:val="009D1B79"/>
    <w:rsid w:val="00AD5DC9"/>
    <w:rsid w:val="00AF2476"/>
    <w:rsid w:val="00CA3481"/>
    <w:rsid w:val="00D66B9C"/>
    <w:rsid w:val="00DA50FA"/>
    <w:rsid w:val="00E6533D"/>
    <w:rsid w:val="00EA6A23"/>
    <w:rsid w:val="00FE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5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73F79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73F79"/>
    <w:rPr>
      <w:rFonts w:ascii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873F79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ConsTitle">
    <w:name w:val="ConsTitle"/>
    <w:uiPriority w:val="99"/>
    <w:rsid w:val="00873F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2</Pages>
  <Words>420</Words>
  <Characters>2394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Palecki s\s</cp:lastModifiedBy>
  <cp:revision>6</cp:revision>
  <dcterms:created xsi:type="dcterms:W3CDTF">2018-07-10T02:23:00Z</dcterms:created>
  <dcterms:modified xsi:type="dcterms:W3CDTF">2018-08-01T08:54:00Z</dcterms:modified>
</cp:coreProperties>
</file>